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632"/>
        <w:gridCol w:w="1843"/>
        <w:gridCol w:w="3118"/>
      </w:tblGrid>
      <w:tr w:rsidR="00061CC2" w:rsidRPr="004007AD" w:rsidTr="00061CC2">
        <w:tc>
          <w:tcPr>
            <w:tcW w:w="10632" w:type="dxa"/>
            <w:shd w:val="clear" w:color="auto" w:fill="auto"/>
            <w:vAlign w:val="center"/>
          </w:tcPr>
          <w:p w:rsidR="00061CC2" w:rsidRPr="00885DA8" w:rsidRDefault="00061CC2" w:rsidP="00061CC2">
            <w:pPr>
              <w:spacing w:after="0" w:line="240" w:lineRule="auto"/>
              <w:ind w:firstLine="17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Сирийская Арабская Республика</w:t>
            </w:r>
          </w:p>
          <w:p w:rsidR="00061CC2" w:rsidRPr="00BA6726" w:rsidRDefault="00061CC2" w:rsidP="00061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внутренних дел – Департамент по гражданским делам</w:t>
            </w:r>
            <w:r w:rsidRPr="00BA6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CC2" w:rsidRPr="00BC1F81" w:rsidRDefault="00061CC2" w:rsidP="0006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</w:p>
          <w:p w:rsidR="00061CC2" w:rsidRPr="00BA6726" w:rsidRDefault="00061CC2" w:rsidP="0006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Y"/>
              </w:rPr>
            </w:pPr>
            <w:r w:rsidRPr="00BA6726">
              <w:rPr>
                <w:rFonts w:ascii="Times New Roman" w:hAnsi="Times New Roman" w:cs="Times New Roman"/>
                <w:sz w:val="28"/>
                <w:szCs w:val="28"/>
                <w:lang w:val="en-US" w:bidi="ar-SY"/>
              </w:rPr>
              <w:t>QR-</w:t>
            </w:r>
            <w:r w:rsidRPr="00BA6726">
              <w:rPr>
                <w:rFonts w:ascii="Times New Roman" w:hAnsi="Times New Roman" w:cs="Times New Roman"/>
                <w:sz w:val="28"/>
                <w:szCs w:val="28"/>
                <w:lang w:bidi="ar-SY"/>
              </w:rPr>
              <w:t>код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1CC2" w:rsidRPr="00BC1F81" w:rsidRDefault="00061CC2" w:rsidP="00061CC2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BC1F81">
              <w:rPr>
                <w:rFonts w:ascii="Times New Roman" w:hAnsi="Times New Roman" w:cs="Times New Roman"/>
                <w:sz w:val="24"/>
                <w:szCs w:val="24"/>
                <w:lang w:bidi="ar-SY"/>
              </w:rPr>
              <w:t>Выдается бесплатно</w:t>
            </w:r>
          </w:p>
          <w:p w:rsidR="00061CC2" w:rsidRPr="00BA6726" w:rsidRDefault="00061CC2" w:rsidP="00061CC2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6">
              <w:rPr>
                <w:rFonts w:ascii="Times New Roman" w:hAnsi="Times New Roman" w:cs="Times New Roman"/>
                <w:sz w:val="28"/>
                <w:szCs w:val="28"/>
                <w:lang w:val="en-US" w:bidi="ar-SY"/>
              </w:rPr>
              <w:t>QR-</w:t>
            </w:r>
            <w:r w:rsidRPr="00BA6726">
              <w:rPr>
                <w:rFonts w:ascii="Times New Roman" w:hAnsi="Times New Roman" w:cs="Times New Roman"/>
                <w:sz w:val="28"/>
                <w:szCs w:val="28"/>
                <w:lang w:bidi="ar-SY"/>
              </w:rPr>
              <w:t>код</w:t>
            </w:r>
          </w:p>
        </w:tc>
      </w:tr>
    </w:tbl>
    <w:p w:rsidR="00061CC2" w:rsidRPr="00BA6726" w:rsidRDefault="00061CC2" w:rsidP="00DC4E8C">
      <w:pPr>
        <w:rPr>
          <w:rFonts w:ascii="Times New Roman" w:hAnsi="Times New Roman" w:cs="Times New Roman"/>
          <w:sz w:val="28"/>
          <w:szCs w:val="28"/>
        </w:rPr>
      </w:pPr>
    </w:p>
    <w:p w:rsidR="00061CC2" w:rsidRPr="007C280E" w:rsidRDefault="00061CC2" w:rsidP="00061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80E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разводе</w:t>
      </w:r>
    </w:p>
    <w:p w:rsidR="00061CC2" w:rsidRPr="007C280E" w:rsidRDefault="00061CC2" w:rsidP="00061CC2">
      <w:pPr>
        <w:jc w:val="center"/>
        <w:rPr>
          <w:rFonts w:ascii="Times New Roman" w:hAnsi="Times New Roman" w:cs="Times New Roman"/>
          <w:sz w:val="20"/>
          <w:szCs w:val="20"/>
        </w:rPr>
      </w:pPr>
      <w:r w:rsidRPr="00FE6641">
        <w:rPr>
          <w:rFonts w:ascii="Times New Roman" w:hAnsi="Times New Roman" w:cs="Times New Roman"/>
          <w:sz w:val="20"/>
          <w:szCs w:val="20"/>
        </w:rPr>
        <w:t xml:space="preserve">Свидетельство выдано с использованием информационной системы «Единый секретариат Сирии», </w:t>
      </w:r>
      <w:r w:rsidRPr="00FE6641">
        <w:rPr>
          <w:rFonts w:ascii="Times New Roman" w:hAnsi="Times New Roman" w:cs="Times New Roman"/>
          <w:b/>
          <w:bCs/>
          <w:sz w:val="20"/>
          <w:szCs w:val="20"/>
        </w:rPr>
        <w:t>дата выдачи: 00.00.0000 г.</w:t>
      </w:r>
      <w:r w:rsidRPr="00FE6641">
        <w:rPr>
          <w:rFonts w:ascii="Times New Roman" w:hAnsi="Times New Roman" w:cs="Times New Roman"/>
          <w:sz w:val="20"/>
          <w:szCs w:val="20"/>
        </w:rPr>
        <w:t xml:space="preserve">, время выдачи: 00:00:00, </w:t>
      </w:r>
      <w:r w:rsidRPr="00FE6641">
        <w:rPr>
          <w:rFonts w:ascii="Times New Roman" w:hAnsi="Times New Roman" w:cs="Times New Roman"/>
          <w:b/>
          <w:bCs/>
          <w:sz w:val="20"/>
          <w:szCs w:val="20"/>
        </w:rPr>
        <w:t>номер: 00000000</w:t>
      </w:r>
      <w:r w:rsidRPr="00FE664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843"/>
        <w:gridCol w:w="1559"/>
        <w:gridCol w:w="1276"/>
        <w:gridCol w:w="851"/>
        <w:gridCol w:w="1701"/>
        <w:gridCol w:w="1418"/>
        <w:gridCol w:w="1701"/>
        <w:gridCol w:w="1559"/>
        <w:gridCol w:w="1276"/>
      </w:tblGrid>
      <w:tr w:rsidR="00857CBA" w:rsidRPr="00E540A1" w:rsidTr="00061CC2">
        <w:trPr>
          <w:trHeight w:val="418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57CBA" w:rsidRPr="00A2773D" w:rsidRDefault="00857CBA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7CBA" w:rsidRPr="00A2773D" w:rsidRDefault="00857CBA" w:rsidP="00E5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Имя, фамилия и национальный идентификационный номер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7CBA" w:rsidRPr="00A2773D" w:rsidRDefault="00857CBA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Имя, фамилия и национальный идентификационный номер отца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7CBA" w:rsidRPr="00A2773D" w:rsidRDefault="00857CBA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Вероисповедание</w:t>
            </w: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 направление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7CBA" w:rsidRPr="00A2773D" w:rsidRDefault="00857CBA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Гражданство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57CBA" w:rsidRPr="00A2773D" w:rsidRDefault="00857CBA" w:rsidP="00AC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развода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57CBA" w:rsidRPr="00A2773D" w:rsidRDefault="00857CBA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развода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857CBA" w:rsidRPr="00A2773D" w:rsidRDefault="00857CBA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регистрации в реестре актов гражданского состояния</w:t>
            </w:r>
          </w:p>
        </w:tc>
      </w:tr>
      <w:tr w:rsidR="007E60E4" w:rsidRPr="00E540A1" w:rsidTr="00061CC2">
        <w:trPr>
          <w:trHeight w:val="734"/>
        </w:trPr>
        <w:tc>
          <w:tcPr>
            <w:tcW w:w="8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60E4" w:rsidRPr="00A2773D" w:rsidRDefault="007E60E4" w:rsidP="00A2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Секретариат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регистрации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0E4" w:rsidRPr="00A2773D" w:rsidRDefault="00061CC2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регистрации</w:t>
            </w:r>
          </w:p>
        </w:tc>
        <w:tc>
          <w:tcPr>
            <w:tcW w:w="1276" w:type="dxa"/>
            <w:vAlign w:val="center"/>
          </w:tcPr>
          <w:p w:rsidR="007E60E4" w:rsidRPr="00E71145" w:rsidRDefault="00E71145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1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Порядковый номер имени</w:t>
            </w:r>
          </w:p>
        </w:tc>
      </w:tr>
      <w:tr w:rsidR="00E71145" w:rsidRPr="00E540A1" w:rsidTr="00061CC2"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E71145" w:rsidRPr="00A2773D" w:rsidRDefault="00E71145" w:rsidP="0006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sz w:val="16"/>
                <w:szCs w:val="16"/>
              </w:rPr>
              <w:t>Данные мужа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145" w:rsidRPr="007E60E4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0E4">
              <w:rPr>
                <w:rFonts w:ascii="Times New Roman" w:hAnsi="Times New Roman" w:cs="Times New Roman"/>
                <w:sz w:val="16"/>
                <w:szCs w:val="16"/>
              </w:rPr>
              <w:t>Рамез Рахмун</w:t>
            </w:r>
          </w:p>
          <w:p w:rsidR="00E71145" w:rsidRPr="000B3A6F" w:rsidRDefault="00061CC2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145" w:rsidRPr="007E60E4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0E4">
              <w:rPr>
                <w:rFonts w:ascii="Times New Roman" w:hAnsi="Times New Roman" w:cs="Times New Roman"/>
                <w:sz w:val="16"/>
                <w:szCs w:val="16"/>
              </w:rPr>
              <w:t>Амен Рахмун</w:t>
            </w:r>
          </w:p>
          <w:p w:rsidR="00E71145" w:rsidRPr="000B3A6F" w:rsidRDefault="00061CC2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145" w:rsidRPr="000B3A6F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Дамаск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1145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01.06.2020</w:t>
            </w:r>
          </w:p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Первое июня две тысячи двадцатого года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1145" w:rsidRPr="007D1E08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1145" w:rsidRPr="007D1E08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="00061CC2">
              <w:rPr>
                <w:rFonts w:ascii="Times New Roman" w:hAnsi="Times New Roman" w:cs="Times New Roman"/>
                <w:sz w:val="16"/>
                <w:szCs w:val="16"/>
              </w:rPr>
              <w:t>ь-М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андра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1145" w:rsidRPr="00A2773D" w:rsidRDefault="00E71145" w:rsidP="00E7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E71145" w:rsidRPr="00A2773D" w:rsidRDefault="00E71145" w:rsidP="00E7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71145" w:rsidRPr="00E540A1" w:rsidTr="00061CC2">
        <w:trPr>
          <w:trHeight w:val="488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E71145" w:rsidRPr="00A2773D" w:rsidRDefault="00E71145" w:rsidP="0006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sz w:val="16"/>
                <w:szCs w:val="16"/>
              </w:rPr>
              <w:t>Данные жены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145" w:rsidRPr="007E60E4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0E4">
              <w:rPr>
                <w:rFonts w:ascii="Times New Roman" w:hAnsi="Times New Roman" w:cs="Times New Roman"/>
                <w:sz w:val="16"/>
                <w:szCs w:val="16"/>
              </w:rPr>
              <w:t>Салма Дабжен</w:t>
            </w:r>
          </w:p>
          <w:p w:rsidR="00E71145" w:rsidRPr="000B3A6F" w:rsidRDefault="00061CC2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0E4">
              <w:rPr>
                <w:rFonts w:ascii="Times New Roman" w:hAnsi="Times New Roman" w:cs="Times New Roman"/>
                <w:sz w:val="16"/>
                <w:szCs w:val="16"/>
              </w:rPr>
              <w:t>Мохаммад Моусбах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145" w:rsidRPr="000B3A6F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71145" w:rsidRPr="000B3A6F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1145" w:rsidRPr="007D1E08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71145" w:rsidRPr="007D1E08" w:rsidRDefault="00E71145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1145" w:rsidRPr="00A2773D" w:rsidRDefault="00E71145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1145" w:rsidRPr="00A2773D" w:rsidRDefault="00E71145" w:rsidP="00E7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E60E4" w:rsidRPr="00E540A1" w:rsidTr="00061CC2">
        <w:trPr>
          <w:trHeight w:val="523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7E60E4" w:rsidRPr="00A2773D" w:rsidRDefault="007E60E4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72" w:type="dxa"/>
            <w:gridSpan w:val="5"/>
            <w:vMerge w:val="restart"/>
            <w:shd w:val="clear" w:color="auto" w:fill="auto"/>
            <w:vAlign w:val="center"/>
          </w:tcPr>
          <w:p w:rsidR="007E60E4" w:rsidRPr="00A2773D" w:rsidRDefault="007E60E4" w:rsidP="00061C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Примечания</w:t>
            </w:r>
            <w:r w:rsidR="00061CC2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  <w:r w:rsidR="009C32EC">
              <w:rPr>
                <w:rFonts w:ascii="Times New Roman" w:hAnsi="Times New Roman" w:cs="Times New Roman"/>
                <w:sz w:val="16"/>
                <w:szCs w:val="16"/>
              </w:rPr>
              <w:t xml:space="preserve"> 295, дата 09.08.2020.</w:t>
            </w:r>
            <w:r w:rsidR="00E71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E60E4" w:rsidRPr="00E71145" w:rsidRDefault="007E60E4" w:rsidP="007E60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1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 о разводе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0E4" w:rsidRPr="00A2773D" w:rsidRDefault="007E60E4" w:rsidP="007E6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0E4" w:rsidRPr="00A2773D" w:rsidRDefault="00E71145" w:rsidP="002B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документа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7E60E4" w:rsidRPr="00A2773D" w:rsidRDefault="007E60E4" w:rsidP="002B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документа</w:t>
            </w:r>
          </w:p>
        </w:tc>
        <w:tc>
          <w:tcPr>
            <w:tcW w:w="1276" w:type="dxa"/>
            <w:vAlign w:val="center"/>
          </w:tcPr>
          <w:p w:rsidR="007E60E4" w:rsidRPr="00A2773D" w:rsidRDefault="007E60E4" w:rsidP="002B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документа</w:t>
            </w:r>
          </w:p>
        </w:tc>
      </w:tr>
      <w:tr w:rsidR="007E60E4" w:rsidRPr="00E540A1" w:rsidTr="00061CC2">
        <w:trPr>
          <w:trHeight w:val="442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7E60E4" w:rsidRPr="00A2773D" w:rsidRDefault="007E60E4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72" w:type="dxa"/>
            <w:gridSpan w:val="5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60E4" w:rsidRPr="00A2773D" w:rsidRDefault="007E60E4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60E4" w:rsidRPr="00E71145" w:rsidRDefault="00E71145" w:rsidP="00E7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Шариатский суд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0E4" w:rsidRPr="00A2773D" w:rsidRDefault="00E71145" w:rsidP="00D1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0E4" w:rsidRPr="00A2773D" w:rsidRDefault="00E71145" w:rsidP="00A2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10163/777</w:t>
            </w:r>
          </w:p>
        </w:tc>
        <w:tc>
          <w:tcPr>
            <w:tcW w:w="1276" w:type="dxa"/>
            <w:vAlign w:val="center"/>
          </w:tcPr>
          <w:p w:rsidR="00061CC2" w:rsidRPr="00A2773D" w:rsidRDefault="00E71145" w:rsidP="0006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21.07.2020</w:t>
            </w:r>
          </w:p>
        </w:tc>
      </w:tr>
    </w:tbl>
    <w:p w:rsidR="00061CC2" w:rsidRDefault="009C32EC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Номер </w:t>
      </w:r>
      <w:r w:rsidR="007D1E08" w:rsidRPr="00C6267C">
        <w:rPr>
          <w:rFonts w:ascii="Times New Roman" w:hAnsi="Times New Roman" w:cs="Times New Roman"/>
          <w:sz w:val="16"/>
          <w:szCs w:val="16"/>
        </w:rPr>
        <w:t xml:space="preserve">акта: </w:t>
      </w:r>
      <w:r>
        <w:rPr>
          <w:rFonts w:ascii="Times New Roman" w:hAnsi="Times New Roman" w:cs="Times New Roman"/>
          <w:sz w:val="16"/>
          <w:szCs w:val="16"/>
        </w:rPr>
        <w:t>2495</w:t>
      </w:r>
    </w:p>
    <w:p w:rsidR="009C32EC" w:rsidRPr="00C6267C" w:rsidRDefault="009C32EC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акта: 30.07.2020</w:t>
      </w:r>
    </w:p>
    <w:p w:rsidR="00061CC2" w:rsidRPr="00C6267C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b/>
          <w:bCs/>
          <w:sz w:val="16"/>
          <w:szCs w:val="16"/>
        </w:rPr>
        <w:t>ФИО сотрудника, выдавшего документ: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>.</w:t>
      </w:r>
    </w:p>
    <w:p w:rsidR="00061CC2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b/>
          <w:bCs/>
          <w:sz w:val="16"/>
          <w:szCs w:val="16"/>
        </w:rPr>
        <w:t>Центр выдачи:</w:t>
      </w:r>
      <w:r w:rsidRPr="00C6267C">
        <w:rPr>
          <w:rFonts w:ascii="Times New Roman" w:hAnsi="Times New Roman" w:cs="Times New Roman"/>
          <w:sz w:val="16"/>
          <w:szCs w:val="16"/>
        </w:rPr>
        <w:t xml:space="preserve"> Центр</w:t>
      </w:r>
      <w:r>
        <w:rPr>
          <w:rFonts w:ascii="Times New Roman" w:hAnsi="Times New Roman" w:cs="Times New Roman"/>
          <w:sz w:val="16"/>
          <w:szCs w:val="16"/>
        </w:rPr>
        <w:t>альный секретариат в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провинции Дамаск</w:t>
      </w:r>
      <w:r w:rsidRPr="00C6267C">
        <w:rPr>
          <w:rFonts w:ascii="Times New Roman" w:hAnsi="Times New Roman" w:cs="Times New Roman"/>
          <w:sz w:val="16"/>
          <w:szCs w:val="16"/>
        </w:rPr>
        <w:t>.</w:t>
      </w:r>
    </w:p>
    <w:p w:rsidR="00061CC2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94FBC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061CC2" w:rsidRPr="007C280E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6267C">
        <w:rPr>
          <w:rFonts w:ascii="Times New Roman" w:hAnsi="Times New Roman" w:cs="Times New Roman"/>
          <w:sz w:val="16"/>
          <w:szCs w:val="16"/>
        </w:rPr>
        <w:t xml:space="preserve">Сайт Департамента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C6267C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syriamoi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gov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sy</w:t>
        </w:r>
      </w:hyperlink>
    </w:p>
    <w:p w:rsidR="00061CC2" w:rsidRPr="00C6267C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sz w:val="16"/>
          <w:szCs w:val="16"/>
        </w:rPr>
        <w:t>Телефон для справок: 105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 xml:space="preserve">Круглая печать: </w:t>
      </w:r>
      <w:r w:rsidRPr="00963A04">
        <w:rPr>
          <w:rFonts w:ascii="Times New Roman" w:hAnsi="Times New Roman" w:cs="Times New Roman"/>
          <w:sz w:val="16"/>
          <w:szCs w:val="16"/>
        </w:rPr>
        <w:t xml:space="preserve">«Министерство внутренних дел – Департамент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Управление</w:t>
      </w:r>
      <w:r w:rsidRPr="00963A04">
        <w:rPr>
          <w:rFonts w:ascii="Times New Roman" w:hAnsi="Times New Roman" w:cs="Times New Roman"/>
          <w:sz w:val="16"/>
          <w:szCs w:val="16"/>
        </w:rPr>
        <w:t xml:space="preserve">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в Дамаске – Центр регистрации актов гражданского состояния Центрального секретариата, Герб Сирии».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63A04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061CC2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Гербовая марка, гербовая марка, гербовая марка</w:t>
      </w:r>
    </w:p>
    <w:p w:rsidR="00061CC2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61CC2" w:rsidRPr="00333E2C" w:rsidRDefault="00061CC2" w:rsidP="00061CC2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33E2C">
        <w:rPr>
          <w:rFonts w:ascii="Times New Roman" w:hAnsi="Times New Roman" w:cs="Times New Roman"/>
          <w:i/>
          <w:iCs/>
          <w:sz w:val="20"/>
          <w:szCs w:val="20"/>
        </w:rPr>
        <w:t>ОБОРОТНАЯ СТОРОНА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Прямоугольный штамп: «</w:t>
      </w:r>
      <w:r w:rsidRPr="00963A04">
        <w:rPr>
          <w:rFonts w:ascii="Times New Roman" w:hAnsi="Times New Roman" w:cs="Times New Roman"/>
          <w:sz w:val="16"/>
          <w:szCs w:val="16"/>
        </w:rPr>
        <w:t xml:space="preserve">Удостоверяем подлинность подписи и печати секретаря органа регистрации актов гражданского состояния в Дамаске и не несем ответственность за содержание данного документа, </w:t>
      </w:r>
      <w:r>
        <w:rPr>
          <w:rFonts w:ascii="Times New Roman" w:hAnsi="Times New Roman" w:cs="Times New Roman"/>
          <w:sz w:val="16"/>
          <w:szCs w:val="16"/>
        </w:rPr>
        <w:t>30</w:t>
      </w:r>
      <w:r w:rsidRPr="00963A0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января</w:t>
      </w:r>
      <w:r w:rsidRPr="00963A04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963A04">
        <w:rPr>
          <w:rFonts w:ascii="Times New Roman" w:hAnsi="Times New Roman" w:cs="Times New Roman"/>
          <w:sz w:val="16"/>
          <w:szCs w:val="16"/>
        </w:rPr>
        <w:t xml:space="preserve"> г., Директор </w:t>
      </w:r>
      <w:r>
        <w:rPr>
          <w:rFonts w:ascii="Times New Roman" w:hAnsi="Times New Roman" w:cs="Times New Roman"/>
          <w:sz w:val="16"/>
          <w:szCs w:val="16"/>
        </w:rPr>
        <w:t>Управления</w:t>
      </w:r>
      <w:r w:rsidRPr="00963A04">
        <w:rPr>
          <w:rFonts w:ascii="Times New Roman" w:hAnsi="Times New Roman" w:cs="Times New Roman"/>
          <w:sz w:val="16"/>
          <w:szCs w:val="16"/>
        </w:rPr>
        <w:t xml:space="preserve">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в Дамаске,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963A04">
        <w:rPr>
          <w:rFonts w:ascii="Times New Roman" w:hAnsi="Times New Roman" w:cs="Times New Roman"/>
          <w:sz w:val="16"/>
          <w:szCs w:val="16"/>
        </w:rPr>
        <w:t>».</w:t>
      </w:r>
      <w:r w:rsidRPr="00963A0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Прямоугольный штамп: «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Ибрагим, Секретариат</w:t>
      </w:r>
      <w:r w:rsidRPr="00963A04">
        <w:rPr>
          <w:rFonts w:ascii="Times New Roman" w:hAnsi="Times New Roman" w:cs="Times New Roman"/>
          <w:sz w:val="16"/>
          <w:szCs w:val="16"/>
        </w:rPr>
        <w:t xml:space="preserve"> регистрации актов гражданского состояния в Дамаске»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Круглая печать:</w:t>
      </w:r>
      <w:r w:rsidRPr="00963A04">
        <w:rPr>
          <w:rFonts w:ascii="Times New Roman" w:hAnsi="Times New Roman" w:cs="Times New Roman"/>
          <w:sz w:val="16"/>
          <w:szCs w:val="16"/>
        </w:rPr>
        <w:t xml:space="preserve"> «Министерство внутренних дел – Департамент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Управление</w:t>
      </w:r>
      <w:r w:rsidRPr="00963A04">
        <w:rPr>
          <w:rFonts w:ascii="Times New Roman" w:hAnsi="Times New Roman" w:cs="Times New Roman"/>
          <w:sz w:val="16"/>
          <w:szCs w:val="16"/>
        </w:rPr>
        <w:t xml:space="preserve">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в провинции Дамаск, Герб Сирии»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63A04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Прямоугольная наклейка с защитной голограммой Консульского департамента Министерства иностранных дел и по делам соотечественников за рубежом:</w:t>
      </w:r>
      <w:r w:rsidRPr="00963A04">
        <w:rPr>
          <w:rFonts w:ascii="Times New Roman" w:hAnsi="Times New Roman" w:cs="Times New Roman"/>
          <w:sz w:val="16"/>
          <w:szCs w:val="16"/>
        </w:rPr>
        <w:t xml:space="preserve"> «Герб – Сирийская Арабская Республика – Министерство финансов – </w:t>
      </w:r>
      <w:r>
        <w:rPr>
          <w:rFonts w:ascii="Times New Roman" w:hAnsi="Times New Roman" w:cs="Times New Roman"/>
          <w:sz w:val="16"/>
          <w:szCs w:val="16"/>
        </w:rPr>
        <w:t>000000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150 сирийских лир – </w:t>
      </w:r>
      <w:r>
        <w:rPr>
          <w:rFonts w:ascii="Times New Roman" w:hAnsi="Times New Roman" w:cs="Times New Roman"/>
          <w:sz w:val="16"/>
          <w:szCs w:val="16"/>
        </w:rPr>
        <w:t>00</w:t>
      </w:r>
      <w:r w:rsidRPr="00963A0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00.0000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Консульский департамент – Консульская легализация –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Удостоверяем подлинность подписи и печати и не несем ответственность за содержание данного документа, Штрих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963A04">
        <w:rPr>
          <w:rFonts w:ascii="Times New Roman" w:hAnsi="Times New Roman" w:cs="Times New Roman"/>
          <w:sz w:val="16"/>
          <w:szCs w:val="16"/>
        </w:rPr>
        <w:t>код – Сирийская Арабская Республика».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Круглая печать:</w:t>
      </w:r>
      <w:r w:rsidRPr="00963A04">
        <w:rPr>
          <w:rFonts w:ascii="Times New Roman" w:hAnsi="Times New Roman" w:cs="Times New Roman"/>
          <w:sz w:val="16"/>
          <w:szCs w:val="16"/>
        </w:rPr>
        <w:t xml:space="preserve"> «Сирийская Арабская Республика – Министерство иностранных дел и по делам соотечественников за рубежом – </w:t>
      </w:r>
      <w:r>
        <w:rPr>
          <w:rFonts w:ascii="Times New Roman" w:hAnsi="Times New Roman" w:cs="Times New Roman"/>
          <w:sz w:val="16"/>
          <w:szCs w:val="16"/>
        </w:rPr>
        <w:t>186</w:t>
      </w:r>
      <w:r w:rsidRPr="00963A04">
        <w:rPr>
          <w:rFonts w:ascii="Times New Roman" w:hAnsi="Times New Roman" w:cs="Times New Roman"/>
          <w:sz w:val="16"/>
          <w:szCs w:val="16"/>
        </w:rPr>
        <w:t xml:space="preserve">, Герб Сирии». </w:t>
      </w:r>
    </w:p>
    <w:p w:rsidR="00061CC2" w:rsidRPr="00963A04" w:rsidRDefault="00061CC2" w:rsidP="00061CC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63A04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127C4D" w:rsidRPr="00BA6726" w:rsidRDefault="00127C4D" w:rsidP="007D1E08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127C4D" w:rsidRPr="00BA6726" w:rsidSect="00061CC2"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BA" w:rsidRDefault="00857CBA" w:rsidP="004007AD">
      <w:pPr>
        <w:spacing w:after="0" w:line="240" w:lineRule="auto"/>
      </w:pPr>
      <w:r>
        <w:separator/>
      </w:r>
    </w:p>
  </w:endnote>
  <w:endnote w:type="continuationSeparator" w:id="0">
    <w:p w:rsidR="00857CBA" w:rsidRDefault="00857CBA" w:rsidP="0040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BA" w:rsidRDefault="00857CBA" w:rsidP="004007AD">
      <w:pPr>
        <w:spacing w:after="0" w:line="240" w:lineRule="auto"/>
      </w:pPr>
      <w:r>
        <w:separator/>
      </w:r>
    </w:p>
  </w:footnote>
  <w:footnote w:type="continuationSeparator" w:id="0">
    <w:p w:rsidR="00857CBA" w:rsidRDefault="00857CBA" w:rsidP="0040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D78"/>
    <w:rsid w:val="00061CC2"/>
    <w:rsid w:val="000C6B5B"/>
    <w:rsid w:val="001064E1"/>
    <w:rsid w:val="00106F29"/>
    <w:rsid w:val="00107F0D"/>
    <w:rsid w:val="00127C4D"/>
    <w:rsid w:val="001C1C04"/>
    <w:rsid w:val="00295F57"/>
    <w:rsid w:val="002B56B4"/>
    <w:rsid w:val="002C6A57"/>
    <w:rsid w:val="002F2D70"/>
    <w:rsid w:val="00315F89"/>
    <w:rsid w:val="004007AD"/>
    <w:rsid w:val="00495E26"/>
    <w:rsid w:val="004E732E"/>
    <w:rsid w:val="005C2E99"/>
    <w:rsid w:val="0060001C"/>
    <w:rsid w:val="0063179B"/>
    <w:rsid w:val="006413F8"/>
    <w:rsid w:val="006E0842"/>
    <w:rsid w:val="00731E87"/>
    <w:rsid w:val="00741961"/>
    <w:rsid w:val="007D1E08"/>
    <w:rsid w:val="007E2451"/>
    <w:rsid w:val="007E60E4"/>
    <w:rsid w:val="00832417"/>
    <w:rsid w:val="00857CBA"/>
    <w:rsid w:val="00866241"/>
    <w:rsid w:val="009154CC"/>
    <w:rsid w:val="009C065F"/>
    <w:rsid w:val="009C32EC"/>
    <w:rsid w:val="009D298B"/>
    <w:rsid w:val="009D5A6B"/>
    <w:rsid w:val="00A2773D"/>
    <w:rsid w:val="00AC4762"/>
    <w:rsid w:val="00AC6134"/>
    <w:rsid w:val="00AF542E"/>
    <w:rsid w:val="00B05D78"/>
    <w:rsid w:val="00BA6726"/>
    <w:rsid w:val="00BF05FA"/>
    <w:rsid w:val="00C3475E"/>
    <w:rsid w:val="00C55AE5"/>
    <w:rsid w:val="00CE3778"/>
    <w:rsid w:val="00D13AE0"/>
    <w:rsid w:val="00D162EF"/>
    <w:rsid w:val="00D83708"/>
    <w:rsid w:val="00D8490D"/>
    <w:rsid w:val="00DD28DA"/>
    <w:rsid w:val="00E246D2"/>
    <w:rsid w:val="00E540A1"/>
    <w:rsid w:val="00E71145"/>
    <w:rsid w:val="00E73E43"/>
    <w:rsid w:val="00ED14CE"/>
    <w:rsid w:val="00F22FBE"/>
    <w:rsid w:val="00F7335B"/>
    <w:rsid w:val="00F9155B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E1DF"/>
  <w15:docId w15:val="{6AE64524-B13C-4EED-B111-7EEED1D6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78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7E60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73E4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540A1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00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7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00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7AD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7E60E4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riamoi.gov.s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serv\&#1054;&#1073;&#1097;&#1080;&#1077;\&#1054;&#1073;&#1097;&#1072;&#1103;\&#1050;&#1083;&#1072;&#1076;&#1086;&#1074;&#1097;&#1080;&#1082;&#1086;&#1074;%20&#1055;.&#1042;\&#1055;&#1077;&#1088;&#1077;&#1074;&#1086;&#1076;\&#1043;&#1088;&#1072;&#1078;&#1076;&#1072;&#1085;&#1089;&#1090;&#1074;&#1086;\&#1057;&#1074;&#1080;&#1076;&#1077;&#1090;&#1077;&#1083;&#1100;&#1089;&#1090;&#1074;&#1086;%20&#1086;%20&#1073;&#1088;&#1072;&#1082;&#1077;_&#1075;&#1088;&#1072;&#1078;&#1076;&#1072;&#1085;&#1080;&#1085;&#1072;%20&#1057;&#1040;&#1056;_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Свидетельство о браке_гражданина САР_шаблон</Template>
  <TotalTime>99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http://www.syriamoi.gov.sy/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Visa</cp:lastModifiedBy>
  <cp:revision>13</cp:revision>
  <cp:lastPrinted>2022-03-19T16:54:00Z</cp:lastPrinted>
  <dcterms:created xsi:type="dcterms:W3CDTF">2022-01-16T19:37:00Z</dcterms:created>
  <dcterms:modified xsi:type="dcterms:W3CDTF">2022-08-10T18:21:00Z</dcterms:modified>
</cp:coreProperties>
</file>