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BB4" w:rsidRPr="00AB5D2C" w:rsidRDefault="00467BB4" w:rsidP="00467BB4">
      <w:pPr>
        <w:keepNext/>
        <w:ind w:right="4818"/>
        <w:jc w:val="center"/>
        <w:outlineLvl w:val="1"/>
        <w:rPr>
          <w:b/>
          <w:bCs/>
          <w:lang w:eastAsia="en-US"/>
        </w:rPr>
      </w:pPr>
      <w:r w:rsidRPr="00AB5D2C">
        <w:rPr>
          <w:b/>
          <w:bCs/>
          <w:lang w:eastAsia="en-US"/>
        </w:rPr>
        <w:t>Сирийская Арабская Республика</w:t>
      </w:r>
    </w:p>
    <w:p w:rsidR="00AB5D2C" w:rsidRDefault="00467BB4" w:rsidP="00467BB4">
      <w:pPr>
        <w:keepNext/>
        <w:ind w:right="4818"/>
        <w:jc w:val="center"/>
        <w:outlineLvl w:val="1"/>
        <w:rPr>
          <w:b/>
          <w:bCs/>
          <w:lang w:eastAsia="en-US"/>
        </w:rPr>
      </w:pPr>
      <w:r w:rsidRPr="00AB5D2C">
        <w:rPr>
          <w:b/>
          <w:bCs/>
          <w:lang w:eastAsia="en-US"/>
        </w:rPr>
        <w:t>Министерство внутренних дел</w:t>
      </w:r>
    </w:p>
    <w:p w:rsidR="00467BB4" w:rsidRDefault="00467BB4" w:rsidP="00467BB4">
      <w:pPr>
        <w:keepNext/>
        <w:ind w:right="4818"/>
        <w:jc w:val="center"/>
        <w:outlineLvl w:val="1"/>
        <w:rPr>
          <w:sz w:val="28"/>
          <w:szCs w:val="28"/>
          <w:u w:val="single"/>
          <w:lang w:eastAsia="en-US"/>
        </w:rPr>
      </w:pPr>
    </w:p>
    <w:p w:rsidR="00AB5D2C" w:rsidRPr="00AB5D2C" w:rsidRDefault="00AB5D2C" w:rsidP="00467BB4">
      <w:pPr>
        <w:keepNext/>
        <w:ind w:right="140"/>
        <w:jc w:val="center"/>
        <w:outlineLvl w:val="1"/>
        <w:rPr>
          <w:sz w:val="32"/>
          <w:szCs w:val="32"/>
          <w:u w:val="single"/>
          <w:lang w:eastAsia="en-US"/>
        </w:rPr>
      </w:pPr>
      <w:r w:rsidRPr="00AB5D2C">
        <w:rPr>
          <w:b/>
          <w:bCs/>
          <w:sz w:val="28"/>
          <w:szCs w:val="28"/>
          <w:lang w:eastAsia="en-US"/>
        </w:rPr>
        <w:t>Удостоверение личности</w:t>
      </w:r>
    </w:p>
    <w:p w:rsidR="00AB5D2C" w:rsidRDefault="00AB5D2C" w:rsidP="00AB5D2C">
      <w:pPr>
        <w:keepNext/>
        <w:jc w:val="center"/>
        <w:outlineLvl w:val="1"/>
        <w:rPr>
          <w:sz w:val="28"/>
          <w:szCs w:val="28"/>
          <w:u w:val="single"/>
          <w:lang w:eastAsia="en-US"/>
        </w:rPr>
      </w:pPr>
      <w:bookmarkStart w:id="0" w:name="_GoBack"/>
      <w:bookmarkEnd w:id="0"/>
    </w:p>
    <w:p w:rsidR="00AB5D2C" w:rsidRDefault="00AB5D2C" w:rsidP="00AB5D2C">
      <w:pPr>
        <w:keepNext/>
        <w:jc w:val="center"/>
        <w:outlineLvl w:val="1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u w:val="single"/>
          <w:lang w:eastAsia="en-US"/>
        </w:rPr>
        <w:t>ЛИЦЕВАЯ СТОРОНА</w:t>
      </w:r>
    </w:p>
    <w:p w:rsidR="00AB5D2C" w:rsidRPr="00AB5D2C" w:rsidRDefault="00AB5D2C" w:rsidP="00AB5D2C">
      <w:pPr>
        <w:keepNext/>
        <w:jc w:val="center"/>
        <w:outlineLvl w:val="1"/>
        <w:rPr>
          <w:sz w:val="10"/>
          <w:szCs w:val="10"/>
          <w:u w:val="single"/>
          <w:lang w:eastAsia="en-US"/>
        </w:rPr>
      </w:pPr>
    </w:p>
    <w:p w:rsidR="00AB5D2C" w:rsidRPr="00AB5D2C" w:rsidRDefault="00AB5D2C" w:rsidP="00AB5D2C">
      <w:pPr>
        <w:keepNext/>
        <w:jc w:val="center"/>
        <w:outlineLvl w:val="1"/>
        <w:rPr>
          <w:b/>
          <w:bCs/>
          <w:lang w:eastAsia="en-US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8629"/>
        <w:gridCol w:w="2003"/>
      </w:tblGrid>
      <w:tr w:rsidR="001F14AE" w:rsidRPr="003D03D9" w:rsidTr="00C05124">
        <w:tc>
          <w:tcPr>
            <w:tcW w:w="8629" w:type="dxa"/>
            <w:shd w:val="clear" w:color="auto" w:fill="auto"/>
            <w:vAlign w:val="center"/>
          </w:tcPr>
          <w:p w:rsidR="001F14AE" w:rsidRPr="006630F3" w:rsidRDefault="001F14AE" w:rsidP="00073659">
            <w:pPr>
              <w:keepNext/>
              <w:outlineLvl w:val="1"/>
              <w:rPr>
                <w:lang w:eastAsia="en-US"/>
              </w:rPr>
            </w:pPr>
            <w:r w:rsidRPr="003D03D9">
              <w:rPr>
                <w:b/>
                <w:bCs/>
                <w:lang w:eastAsia="en-US"/>
              </w:rPr>
              <w:t xml:space="preserve">Имя: </w:t>
            </w:r>
            <w:r w:rsidR="00073659">
              <w:rPr>
                <w:lang w:eastAsia="en-US"/>
              </w:rPr>
              <w:t>Иван</w:t>
            </w:r>
            <w:r w:rsidR="006630F3">
              <w:rPr>
                <w:lang w:eastAsia="en-US"/>
              </w:rPr>
              <w:t xml:space="preserve"> </w:t>
            </w:r>
          </w:p>
        </w:tc>
        <w:tc>
          <w:tcPr>
            <w:tcW w:w="2003" w:type="dxa"/>
            <w:vMerge w:val="restart"/>
            <w:shd w:val="clear" w:color="auto" w:fill="auto"/>
            <w:vAlign w:val="center"/>
          </w:tcPr>
          <w:p w:rsidR="001F14AE" w:rsidRPr="003D03D9" w:rsidRDefault="001F14AE" w:rsidP="003D03D9">
            <w:pPr>
              <w:keepNext/>
              <w:jc w:val="center"/>
              <w:outlineLvl w:val="1"/>
              <w:rPr>
                <w:b/>
                <w:bCs/>
                <w:lang w:eastAsia="en-US"/>
              </w:rPr>
            </w:pPr>
            <w:r w:rsidRPr="003D03D9">
              <w:rPr>
                <w:b/>
                <w:bCs/>
                <w:lang w:eastAsia="en-US"/>
              </w:rPr>
              <w:t>ФОТОГРАФИЯ</w:t>
            </w:r>
          </w:p>
          <w:p w:rsidR="001F14AE" w:rsidRPr="00FB774C" w:rsidRDefault="001F14AE" w:rsidP="003D03D9">
            <w:pPr>
              <w:keepNext/>
              <w:jc w:val="center"/>
              <w:outlineLvl w:val="1"/>
              <w:rPr>
                <w:lang w:eastAsia="en-US"/>
              </w:rPr>
            </w:pPr>
            <w:r w:rsidRPr="00FB774C">
              <w:rPr>
                <w:lang w:eastAsia="en-US"/>
              </w:rPr>
              <w:t>владельца</w:t>
            </w:r>
          </w:p>
        </w:tc>
      </w:tr>
      <w:tr w:rsidR="001F14AE" w:rsidRPr="003D03D9" w:rsidTr="00C05124">
        <w:tc>
          <w:tcPr>
            <w:tcW w:w="8629" w:type="dxa"/>
            <w:shd w:val="clear" w:color="auto" w:fill="auto"/>
            <w:vAlign w:val="center"/>
          </w:tcPr>
          <w:p w:rsidR="001F14AE" w:rsidRPr="006630F3" w:rsidRDefault="001F14AE" w:rsidP="00073659">
            <w:pPr>
              <w:keepNext/>
              <w:outlineLvl w:val="1"/>
              <w:rPr>
                <w:lang w:eastAsia="en-US"/>
              </w:rPr>
            </w:pPr>
            <w:r w:rsidRPr="003D03D9">
              <w:rPr>
                <w:b/>
                <w:bCs/>
                <w:lang w:eastAsia="en-US"/>
              </w:rPr>
              <w:t xml:space="preserve">Фамилия: </w:t>
            </w:r>
            <w:r w:rsidR="00073659">
              <w:rPr>
                <w:lang w:eastAsia="en-US"/>
              </w:rPr>
              <w:t>Иванов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1F14AE" w:rsidRPr="003D03D9" w:rsidRDefault="001F14AE" w:rsidP="003D03D9">
            <w:pPr>
              <w:keepNext/>
              <w:outlineLvl w:val="1"/>
              <w:rPr>
                <w:b/>
                <w:bCs/>
                <w:lang w:eastAsia="en-US"/>
              </w:rPr>
            </w:pPr>
          </w:p>
        </w:tc>
      </w:tr>
      <w:tr w:rsidR="001F14AE" w:rsidRPr="003D03D9" w:rsidTr="00C05124">
        <w:tc>
          <w:tcPr>
            <w:tcW w:w="8629" w:type="dxa"/>
            <w:shd w:val="clear" w:color="auto" w:fill="auto"/>
            <w:vAlign w:val="center"/>
          </w:tcPr>
          <w:p w:rsidR="001F14AE" w:rsidRPr="00FB774C" w:rsidRDefault="001F14AE" w:rsidP="00073659">
            <w:pPr>
              <w:keepNext/>
              <w:outlineLvl w:val="1"/>
              <w:rPr>
                <w:lang w:eastAsia="en-US"/>
              </w:rPr>
            </w:pPr>
            <w:r w:rsidRPr="003D03D9">
              <w:rPr>
                <w:b/>
                <w:bCs/>
                <w:lang w:eastAsia="en-US"/>
              </w:rPr>
              <w:t xml:space="preserve">Имя отца: </w:t>
            </w:r>
            <w:r w:rsidR="00073659">
              <w:rPr>
                <w:lang w:eastAsia="en-US"/>
              </w:rPr>
              <w:t>Иван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1F14AE" w:rsidRPr="003D03D9" w:rsidRDefault="001F14AE" w:rsidP="003D03D9">
            <w:pPr>
              <w:keepNext/>
              <w:outlineLvl w:val="1"/>
              <w:rPr>
                <w:b/>
                <w:bCs/>
                <w:lang w:eastAsia="en-US"/>
              </w:rPr>
            </w:pPr>
          </w:p>
        </w:tc>
      </w:tr>
      <w:tr w:rsidR="001F14AE" w:rsidRPr="003D03D9" w:rsidTr="00C05124">
        <w:tc>
          <w:tcPr>
            <w:tcW w:w="8629" w:type="dxa"/>
            <w:shd w:val="clear" w:color="auto" w:fill="auto"/>
            <w:vAlign w:val="center"/>
          </w:tcPr>
          <w:p w:rsidR="001F14AE" w:rsidRPr="00FB774C" w:rsidRDefault="001F14AE" w:rsidP="00073659">
            <w:pPr>
              <w:keepNext/>
              <w:outlineLvl w:val="1"/>
              <w:rPr>
                <w:lang w:eastAsia="en-US"/>
              </w:rPr>
            </w:pPr>
            <w:r w:rsidRPr="003D03D9">
              <w:rPr>
                <w:b/>
                <w:bCs/>
                <w:lang w:eastAsia="en-US"/>
              </w:rPr>
              <w:t xml:space="preserve">Имя и фамилия матери: </w:t>
            </w:r>
            <w:r w:rsidR="00073659">
              <w:rPr>
                <w:lang w:eastAsia="en-US"/>
              </w:rPr>
              <w:t>Татьяна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1F14AE" w:rsidRPr="003D03D9" w:rsidRDefault="001F14AE" w:rsidP="003D03D9">
            <w:pPr>
              <w:keepNext/>
              <w:outlineLvl w:val="1"/>
              <w:rPr>
                <w:b/>
                <w:bCs/>
                <w:lang w:eastAsia="en-US"/>
              </w:rPr>
            </w:pPr>
          </w:p>
        </w:tc>
      </w:tr>
      <w:tr w:rsidR="001F14AE" w:rsidRPr="003D03D9" w:rsidTr="00C05124">
        <w:tc>
          <w:tcPr>
            <w:tcW w:w="8629" w:type="dxa"/>
            <w:shd w:val="clear" w:color="auto" w:fill="auto"/>
            <w:vAlign w:val="center"/>
          </w:tcPr>
          <w:p w:rsidR="001F14AE" w:rsidRPr="006630F3" w:rsidRDefault="001F14AE" w:rsidP="00073659">
            <w:pPr>
              <w:keepNext/>
              <w:outlineLvl w:val="1"/>
              <w:rPr>
                <w:lang w:eastAsia="en-US"/>
              </w:rPr>
            </w:pPr>
            <w:r w:rsidRPr="003D03D9">
              <w:rPr>
                <w:b/>
                <w:bCs/>
                <w:lang w:eastAsia="en-US"/>
              </w:rPr>
              <w:t xml:space="preserve">Место и дата рождения: </w:t>
            </w:r>
            <w:r w:rsidR="006630F3">
              <w:rPr>
                <w:lang w:eastAsia="en-US"/>
              </w:rPr>
              <w:t xml:space="preserve">Дамаск, </w:t>
            </w:r>
            <w:r w:rsidR="00073659">
              <w:rPr>
                <w:lang w:eastAsia="en-US"/>
              </w:rPr>
              <w:t>00.00</w:t>
            </w:r>
            <w:r w:rsidR="006630F3">
              <w:rPr>
                <w:lang w:eastAsia="en-US"/>
              </w:rPr>
              <w:t>.</w:t>
            </w:r>
            <w:r w:rsidR="00073659">
              <w:rPr>
                <w:lang w:eastAsia="en-US"/>
              </w:rPr>
              <w:t>0000</w:t>
            </w:r>
            <w:r w:rsidR="00C05124">
              <w:rPr>
                <w:lang w:eastAsia="en-US"/>
              </w:rPr>
              <w:t xml:space="preserve"> г.</w:t>
            </w:r>
          </w:p>
        </w:tc>
        <w:tc>
          <w:tcPr>
            <w:tcW w:w="2003" w:type="dxa"/>
            <w:vMerge w:val="restart"/>
            <w:shd w:val="clear" w:color="auto" w:fill="auto"/>
            <w:vAlign w:val="center"/>
          </w:tcPr>
          <w:p w:rsidR="001F14AE" w:rsidRPr="003D03D9" w:rsidRDefault="001F14AE" w:rsidP="003D03D9">
            <w:pPr>
              <w:keepNext/>
              <w:jc w:val="center"/>
              <w:outlineLvl w:val="1"/>
              <w:rPr>
                <w:b/>
                <w:bCs/>
                <w:lang w:eastAsia="en-US"/>
              </w:rPr>
            </w:pPr>
            <w:r w:rsidRPr="003D03D9">
              <w:rPr>
                <w:b/>
                <w:bCs/>
                <w:lang w:eastAsia="en-US"/>
              </w:rPr>
              <w:t>Герб САР</w:t>
            </w:r>
          </w:p>
        </w:tc>
      </w:tr>
      <w:tr w:rsidR="001F14AE" w:rsidRPr="003D03D9" w:rsidTr="00C05124">
        <w:tc>
          <w:tcPr>
            <w:tcW w:w="8629" w:type="dxa"/>
            <w:shd w:val="clear" w:color="auto" w:fill="auto"/>
            <w:vAlign w:val="center"/>
          </w:tcPr>
          <w:p w:rsidR="001F14AE" w:rsidRPr="003D03D9" w:rsidRDefault="001F14AE" w:rsidP="00073659">
            <w:pPr>
              <w:keepNext/>
              <w:outlineLvl w:val="1"/>
              <w:rPr>
                <w:b/>
                <w:bCs/>
                <w:lang w:eastAsia="en-US"/>
              </w:rPr>
            </w:pPr>
            <w:r w:rsidRPr="003D03D9">
              <w:rPr>
                <w:b/>
                <w:bCs/>
                <w:lang w:eastAsia="en-US"/>
              </w:rPr>
              <w:t xml:space="preserve">Национальный </w:t>
            </w:r>
            <w:r w:rsidR="00C05124" w:rsidRPr="003D03D9">
              <w:rPr>
                <w:b/>
                <w:bCs/>
                <w:lang w:eastAsia="en-US"/>
              </w:rPr>
              <w:t>идентификационный</w:t>
            </w:r>
            <w:r w:rsidRPr="003D03D9">
              <w:rPr>
                <w:b/>
                <w:bCs/>
                <w:lang w:eastAsia="en-US"/>
              </w:rPr>
              <w:t xml:space="preserve"> номер:</w:t>
            </w:r>
            <w:r w:rsidR="00C05124">
              <w:rPr>
                <w:b/>
                <w:bCs/>
                <w:lang w:eastAsia="en-US"/>
              </w:rPr>
              <w:t xml:space="preserve"> </w:t>
            </w:r>
            <w:r w:rsidR="00073659">
              <w:rPr>
                <w:lang w:eastAsia="en-US"/>
              </w:rPr>
              <w:t>00000000000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1F14AE" w:rsidRPr="003D03D9" w:rsidRDefault="001F14AE" w:rsidP="003D03D9">
            <w:pPr>
              <w:keepNext/>
              <w:outlineLvl w:val="1"/>
              <w:rPr>
                <w:b/>
                <w:bCs/>
                <w:lang w:eastAsia="en-US"/>
              </w:rPr>
            </w:pPr>
          </w:p>
        </w:tc>
      </w:tr>
    </w:tbl>
    <w:p w:rsidR="0070607C" w:rsidRDefault="0070607C" w:rsidP="00AB5D2C">
      <w:pPr>
        <w:keepNext/>
        <w:outlineLvl w:val="1"/>
        <w:rPr>
          <w:sz w:val="28"/>
          <w:szCs w:val="28"/>
          <w:u w:val="single"/>
        </w:rPr>
      </w:pPr>
    </w:p>
    <w:p w:rsidR="00673A37" w:rsidRDefault="001F14AE" w:rsidP="0070607C">
      <w:pPr>
        <w:keepNext/>
        <w:jc w:val="center"/>
        <w:outlineLvl w:val="1"/>
        <w:rPr>
          <w:sz w:val="28"/>
          <w:szCs w:val="28"/>
          <w:u w:val="single"/>
        </w:rPr>
      </w:pPr>
      <w:r w:rsidRPr="006630F3">
        <w:rPr>
          <w:sz w:val="28"/>
          <w:szCs w:val="28"/>
          <w:u w:val="single"/>
        </w:rPr>
        <w:t>ОБОРОТНАЯ СТОРОНА</w:t>
      </w:r>
    </w:p>
    <w:p w:rsidR="00AB5D2C" w:rsidRPr="00AB5D2C" w:rsidRDefault="00AB5D2C" w:rsidP="0070607C">
      <w:pPr>
        <w:keepNext/>
        <w:jc w:val="center"/>
        <w:outlineLvl w:val="1"/>
        <w:rPr>
          <w:b/>
          <w:bCs/>
          <w:sz w:val="10"/>
          <w:szCs w:val="10"/>
          <w:lang w:eastAsia="en-US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5"/>
        <w:gridCol w:w="2695"/>
        <w:gridCol w:w="846"/>
        <w:gridCol w:w="2396"/>
        <w:gridCol w:w="139"/>
        <w:gridCol w:w="1867"/>
        <w:gridCol w:w="136"/>
        <w:gridCol w:w="428"/>
      </w:tblGrid>
      <w:tr w:rsidR="00FB774C" w:rsidRPr="003D03D9" w:rsidTr="00AB5D2C">
        <w:trPr>
          <w:gridAfter w:val="1"/>
          <w:wAfter w:w="428" w:type="dxa"/>
          <w:trHeight w:val="434"/>
        </w:trPr>
        <w:tc>
          <w:tcPr>
            <w:tcW w:w="10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774C" w:rsidRPr="00FB774C" w:rsidRDefault="00FB774C" w:rsidP="00073659">
            <w:pPr>
              <w:keepNext/>
              <w:jc w:val="center"/>
              <w:outlineLvl w:val="1"/>
              <w:rPr>
                <w:lang w:eastAsia="en-US"/>
              </w:rPr>
            </w:pPr>
            <w:r w:rsidRPr="003D03D9">
              <w:rPr>
                <w:b/>
                <w:bCs/>
                <w:lang w:eastAsia="en-US"/>
              </w:rPr>
              <w:t xml:space="preserve">Номер удостоверения личности: </w:t>
            </w:r>
            <w:r w:rsidR="00073659">
              <w:rPr>
                <w:lang w:eastAsia="en-US"/>
              </w:rPr>
              <w:t>000000000</w:t>
            </w:r>
          </w:p>
        </w:tc>
      </w:tr>
      <w:tr w:rsidR="00BF643A" w:rsidRPr="003D03D9" w:rsidTr="00AB5D2C">
        <w:tc>
          <w:tcPr>
            <w:tcW w:w="8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43A" w:rsidRPr="00FB774C" w:rsidRDefault="006630F3" w:rsidP="00C05124">
            <w:pPr>
              <w:keepNext/>
              <w:outlineLvl w:val="1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Секретариат</w:t>
            </w:r>
            <w:r w:rsidR="00FB774C" w:rsidRPr="003D03D9">
              <w:rPr>
                <w:b/>
                <w:bCs/>
                <w:lang w:eastAsia="en-US"/>
              </w:rPr>
              <w:t xml:space="preserve">: </w:t>
            </w:r>
            <w:proofErr w:type="spellStart"/>
            <w:r w:rsidR="00C05124" w:rsidRPr="00C05124">
              <w:rPr>
                <w:lang w:eastAsia="en-US"/>
              </w:rPr>
              <w:t>Айн</w:t>
            </w:r>
            <w:proofErr w:type="spellEnd"/>
            <w:r w:rsidR="00C05124" w:rsidRPr="00C05124">
              <w:rPr>
                <w:lang w:eastAsia="en-US"/>
              </w:rPr>
              <w:t xml:space="preserve"> </w:t>
            </w:r>
            <w:proofErr w:type="spellStart"/>
            <w:r w:rsidR="00C05124" w:rsidRPr="00C05124">
              <w:rPr>
                <w:lang w:eastAsia="en-US"/>
              </w:rPr>
              <w:t>Ашшаркия</w:t>
            </w:r>
            <w:proofErr w:type="spellEnd"/>
          </w:p>
        </w:tc>
        <w:tc>
          <w:tcPr>
            <w:tcW w:w="243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43A" w:rsidRPr="003D03D9" w:rsidRDefault="00BF643A" w:rsidP="00AB5D2C">
            <w:pPr>
              <w:keepNext/>
              <w:ind w:right="-393" w:firstLine="484"/>
              <w:outlineLvl w:val="1"/>
              <w:rPr>
                <w:b/>
                <w:bCs/>
                <w:lang w:eastAsia="en-US"/>
              </w:rPr>
            </w:pPr>
            <w:r w:rsidRPr="003D03D9">
              <w:rPr>
                <w:b/>
                <w:bCs/>
                <w:lang w:eastAsia="en-US"/>
              </w:rPr>
              <w:t>ФОТОГРАФИЯ</w:t>
            </w:r>
          </w:p>
          <w:p w:rsidR="00BF643A" w:rsidRPr="00FB774C" w:rsidRDefault="00BF643A" w:rsidP="00AB5D2C">
            <w:pPr>
              <w:keepNext/>
              <w:ind w:left="59" w:right="-393" w:firstLine="142"/>
              <w:jc w:val="center"/>
              <w:outlineLvl w:val="1"/>
              <w:rPr>
                <w:lang w:eastAsia="en-US"/>
              </w:rPr>
            </w:pPr>
            <w:r w:rsidRPr="00FB774C">
              <w:rPr>
                <w:lang w:eastAsia="en-US"/>
              </w:rPr>
              <w:t>владельца</w:t>
            </w:r>
          </w:p>
        </w:tc>
      </w:tr>
      <w:tr w:rsidR="00BF643A" w:rsidRPr="003D03D9" w:rsidTr="00AB5D2C">
        <w:tc>
          <w:tcPr>
            <w:tcW w:w="8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43A" w:rsidRPr="00FB774C" w:rsidRDefault="00FB774C" w:rsidP="00073659">
            <w:pPr>
              <w:keepNext/>
              <w:outlineLvl w:val="1"/>
              <w:rPr>
                <w:lang w:eastAsia="en-US"/>
              </w:rPr>
            </w:pPr>
            <w:r w:rsidRPr="003D03D9">
              <w:rPr>
                <w:b/>
                <w:bCs/>
                <w:lang w:eastAsia="en-US"/>
              </w:rPr>
              <w:t xml:space="preserve">Место и номер регистрации: </w:t>
            </w:r>
            <w:proofErr w:type="spellStart"/>
            <w:r w:rsidR="00C05124" w:rsidRPr="00C05124">
              <w:rPr>
                <w:lang w:eastAsia="en-US"/>
              </w:rPr>
              <w:t>Айн</w:t>
            </w:r>
            <w:proofErr w:type="spellEnd"/>
            <w:r w:rsidR="00C05124" w:rsidRPr="00C05124">
              <w:rPr>
                <w:b/>
                <w:bCs/>
                <w:lang w:eastAsia="en-US"/>
              </w:rPr>
              <w:t xml:space="preserve"> </w:t>
            </w:r>
            <w:r w:rsidR="00C05124" w:rsidRPr="00C05124">
              <w:rPr>
                <w:lang w:eastAsia="en-US"/>
              </w:rPr>
              <w:t xml:space="preserve">Кита </w:t>
            </w:r>
            <w:r w:rsidR="00073659">
              <w:rPr>
                <w:lang w:eastAsia="en-US"/>
              </w:rPr>
              <w:t>000</w:t>
            </w:r>
          </w:p>
        </w:tc>
        <w:tc>
          <w:tcPr>
            <w:tcW w:w="24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43A" w:rsidRPr="003D03D9" w:rsidRDefault="00BF643A" w:rsidP="003D03D9">
            <w:pPr>
              <w:keepNext/>
              <w:outlineLvl w:val="1"/>
              <w:rPr>
                <w:b/>
                <w:bCs/>
                <w:lang w:eastAsia="en-US"/>
              </w:rPr>
            </w:pPr>
          </w:p>
        </w:tc>
      </w:tr>
      <w:tr w:rsidR="00B471FB" w:rsidRPr="003D03D9" w:rsidTr="00AB5D2C">
        <w:trPr>
          <w:gridAfter w:val="2"/>
          <w:wAfter w:w="564" w:type="dxa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1FB" w:rsidRPr="006630F3" w:rsidRDefault="00B471FB" w:rsidP="00C05124">
            <w:pPr>
              <w:keepNext/>
              <w:outlineLvl w:val="1"/>
              <w:rPr>
                <w:lang w:eastAsia="en-US"/>
              </w:rPr>
            </w:pPr>
            <w:r w:rsidRPr="003D03D9">
              <w:rPr>
                <w:b/>
                <w:bCs/>
                <w:lang w:eastAsia="en-US"/>
              </w:rPr>
              <w:t xml:space="preserve">Пол: </w:t>
            </w:r>
            <w:r w:rsidR="00C05124">
              <w:rPr>
                <w:lang w:eastAsia="en-US"/>
              </w:rPr>
              <w:t>Мужской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1FB" w:rsidRPr="003D03D9" w:rsidRDefault="00B471FB" w:rsidP="00C05124">
            <w:pPr>
              <w:keepNext/>
              <w:outlineLvl w:val="1"/>
              <w:rPr>
                <w:b/>
                <w:bCs/>
                <w:lang w:eastAsia="en-US"/>
              </w:rPr>
            </w:pPr>
            <w:r w:rsidRPr="003D03D9">
              <w:rPr>
                <w:b/>
                <w:bCs/>
                <w:lang w:eastAsia="en-US"/>
              </w:rPr>
              <w:t>Цвет лица:</w:t>
            </w:r>
            <w:r w:rsidRPr="006630F3">
              <w:rPr>
                <w:lang w:eastAsia="en-US"/>
              </w:rPr>
              <w:t xml:space="preserve"> </w:t>
            </w:r>
            <w:r w:rsidR="00C05124">
              <w:rPr>
                <w:lang w:eastAsia="en-US"/>
              </w:rPr>
              <w:t>Светлый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1FB" w:rsidRPr="006630F3" w:rsidRDefault="00B471FB" w:rsidP="003D03D9">
            <w:pPr>
              <w:keepNext/>
              <w:outlineLvl w:val="1"/>
              <w:rPr>
                <w:bCs/>
                <w:lang w:eastAsia="en-US"/>
              </w:rPr>
            </w:pPr>
            <w:r w:rsidRPr="003D03D9">
              <w:rPr>
                <w:b/>
                <w:bCs/>
                <w:lang w:eastAsia="en-US"/>
              </w:rPr>
              <w:t>Цвет глаз:</w:t>
            </w:r>
            <w:r w:rsidR="006630F3">
              <w:rPr>
                <w:b/>
                <w:bCs/>
                <w:lang w:eastAsia="en-US"/>
              </w:rPr>
              <w:t xml:space="preserve"> </w:t>
            </w:r>
            <w:r w:rsidR="006630F3">
              <w:rPr>
                <w:bCs/>
                <w:lang w:eastAsia="en-US"/>
              </w:rPr>
              <w:t>Коричневый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1FB" w:rsidRPr="003D03D9" w:rsidRDefault="00B471FB" w:rsidP="003D03D9">
            <w:pPr>
              <w:keepNext/>
              <w:outlineLvl w:val="1"/>
              <w:rPr>
                <w:b/>
                <w:bCs/>
                <w:lang w:eastAsia="en-US"/>
              </w:rPr>
            </w:pPr>
          </w:p>
        </w:tc>
      </w:tr>
      <w:tr w:rsidR="00B471FB" w:rsidRPr="003D03D9" w:rsidTr="00AB5D2C">
        <w:trPr>
          <w:gridAfter w:val="1"/>
          <w:wAfter w:w="428" w:type="dxa"/>
        </w:trPr>
        <w:tc>
          <w:tcPr>
            <w:tcW w:w="5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1FB" w:rsidRPr="006630F3" w:rsidRDefault="00B471FB" w:rsidP="003D03D9">
            <w:pPr>
              <w:keepNext/>
              <w:outlineLvl w:val="1"/>
              <w:rPr>
                <w:lang w:eastAsia="en-US"/>
              </w:rPr>
            </w:pPr>
            <w:r w:rsidRPr="003D03D9">
              <w:rPr>
                <w:b/>
                <w:bCs/>
                <w:lang w:eastAsia="en-US"/>
              </w:rPr>
              <w:t xml:space="preserve">Адрес места жительства: </w:t>
            </w:r>
            <w:proofErr w:type="spellStart"/>
            <w:r w:rsidR="00C05124" w:rsidRPr="00C05124">
              <w:rPr>
                <w:lang w:eastAsia="en-US"/>
              </w:rPr>
              <w:t>Айн</w:t>
            </w:r>
            <w:proofErr w:type="spellEnd"/>
            <w:r w:rsidR="00C05124" w:rsidRPr="00C05124">
              <w:rPr>
                <w:b/>
                <w:bCs/>
                <w:lang w:eastAsia="en-US"/>
              </w:rPr>
              <w:t xml:space="preserve"> </w:t>
            </w:r>
            <w:r w:rsidR="00C05124" w:rsidRPr="00C05124">
              <w:rPr>
                <w:lang w:eastAsia="en-US"/>
              </w:rPr>
              <w:t>Кита</w:t>
            </w:r>
            <w:r w:rsidR="0070607C">
              <w:rPr>
                <w:lang w:eastAsia="en-US"/>
              </w:rPr>
              <w:t>, тел. 00000000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1FB" w:rsidRPr="00BE37B9" w:rsidRDefault="00B471FB" w:rsidP="003D03D9">
            <w:pPr>
              <w:keepNext/>
              <w:outlineLvl w:val="1"/>
              <w:rPr>
                <w:lang w:eastAsia="en-US"/>
              </w:rPr>
            </w:pPr>
          </w:p>
        </w:tc>
        <w:tc>
          <w:tcPr>
            <w:tcW w:w="20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1FB" w:rsidRPr="003D03D9" w:rsidRDefault="00B471FB" w:rsidP="003D03D9">
            <w:pPr>
              <w:keepNext/>
              <w:outlineLvl w:val="1"/>
              <w:rPr>
                <w:b/>
                <w:bCs/>
                <w:lang w:eastAsia="en-US"/>
              </w:rPr>
            </w:pPr>
          </w:p>
        </w:tc>
      </w:tr>
      <w:tr w:rsidR="00B471FB" w:rsidRPr="003D03D9" w:rsidTr="00AB5D2C">
        <w:trPr>
          <w:gridAfter w:val="1"/>
          <w:wAfter w:w="428" w:type="dxa"/>
        </w:trPr>
        <w:tc>
          <w:tcPr>
            <w:tcW w:w="8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1FB" w:rsidRPr="003D03D9" w:rsidRDefault="00B471FB" w:rsidP="003D03D9">
            <w:pPr>
              <w:keepNext/>
              <w:outlineLvl w:val="1"/>
              <w:rPr>
                <w:b/>
                <w:bCs/>
                <w:lang w:eastAsia="en-US"/>
              </w:rPr>
            </w:pPr>
            <w:r w:rsidRPr="003D03D9">
              <w:rPr>
                <w:b/>
                <w:bCs/>
                <w:lang w:eastAsia="en-US"/>
              </w:rPr>
              <w:t>Отличительные приметы:</w:t>
            </w:r>
            <w:r w:rsidR="00BE37B9">
              <w:rPr>
                <w:b/>
                <w:bCs/>
                <w:lang w:eastAsia="en-US"/>
              </w:rPr>
              <w:t xml:space="preserve"> </w:t>
            </w:r>
            <w:r w:rsidR="00C05124" w:rsidRPr="00BE37B9">
              <w:rPr>
                <w:lang w:eastAsia="en-US"/>
              </w:rPr>
              <w:t>отсутствуют</w:t>
            </w:r>
          </w:p>
        </w:tc>
        <w:tc>
          <w:tcPr>
            <w:tcW w:w="20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1FB" w:rsidRPr="003D03D9" w:rsidRDefault="00B471FB" w:rsidP="003D03D9">
            <w:pPr>
              <w:keepNext/>
              <w:jc w:val="center"/>
              <w:outlineLvl w:val="1"/>
              <w:rPr>
                <w:b/>
                <w:bCs/>
                <w:lang w:eastAsia="en-US"/>
              </w:rPr>
            </w:pPr>
          </w:p>
        </w:tc>
      </w:tr>
      <w:tr w:rsidR="00B471FB" w:rsidRPr="003D03D9" w:rsidTr="00AB5D2C">
        <w:trPr>
          <w:gridAfter w:val="1"/>
          <w:wAfter w:w="428" w:type="dxa"/>
        </w:trPr>
        <w:tc>
          <w:tcPr>
            <w:tcW w:w="8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1FB" w:rsidRPr="003D03D9" w:rsidRDefault="00B471FB" w:rsidP="00073659">
            <w:pPr>
              <w:keepNext/>
              <w:outlineLvl w:val="1"/>
              <w:rPr>
                <w:b/>
                <w:bCs/>
                <w:lang w:eastAsia="en-US"/>
              </w:rPr>
            </w:pPr>
            <w:r w:rsidRPr="003D03D9">
              <w:rPr>
                <w:b/>
                <w:bCs/>
                <w:lang w:eastAsia="en-US"/>
              </w:rPr>
              <w:t>Дата выдачи:</w:t>
            </w:r>
            <w:r w:rsidR="00BE37B9">
              <w:rPr>
                <w:b/>
                <w:bCs/>
                <w:lang w:eastAsia="en-US"/>
              </w:rPr>
              <w:t xml:space="preserve"> </w:t>
            </w:r>
            <w:r w:rsidR="00073659">
              <w:rPr>
                <w:lang w:eastAsia="en-US"/>
              </w:rPr>
              <w:t>00.00</w:t>
            </w:r>
            <w:r w:rsidR="00BE37B9" w:rsidRPr="00BE37B9">
              <w:rPr>
                <w:lang w:eastAsia="en-US"/>
              </w:rPr>
              <w:t>.</w:t>
            </w:r>
            <w:r w:rsidR="00073659">
              <w:rPr>
                <w:lang w:eastAsia="en-US"/>
              </w:rPr>
              <w:t>0000</w:t>
            </w:r>
          </w:p>
        </w:tc>
        <w:tc>
          <w:tcPr>
            <w:tcW w:w="20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1FB" w:rsidRPr="003D03D9" w:rsidRDefault="00B471FB" w:rsidP="003D03D9">
            <w:pPr>
              <w:keepNext/>
              <w:outlineLvl w:val="1"/>
              <w:rPr>
                <w:b/>
                <w:bCs/>
                <w:lang w:eastAsia="en-US"/>
              </w:rPr>
            </w:pPr>
          </w:p>
        </w:tc>
      </w:tr>
      <w:tr w:rsidR="00B471FB" w:rsidRPr="003D03D9" w:rsidTr="00AB5D2C">
        <w:trPr>
          <w:gridAfter w:val="1"/>
          <w:wAfter w:w="428" w:type="dxa"/>
        </w:trPr>
        <w:tc>
          <w:tcPr>
            <w:tcW w:w="10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1FB" w:rsidRPr="003D03D9" w:rsidRDefault="00B471FB" w:rsidP="00AB5D2C">
            <w:pPr>
              <w:keepNext/>
              <w:ind w:left="884"/>
              <w:jc w:val="center"/>
              <w:outlineLvl w:val="1"/>
              <w:rPr>
                <w:b/>
                <w:bCs/>
                <w:lang w:eastAsia="en-US"/>
              </w:rPr>
            </w:pPr>
            <w:r w:rsidRPr="003D03D9">
              <w:rPr>
                <w:b/>
                <w:bCs/>
                <w:lang w:eastAsia="en-US"/>
              </w:rPr>
              <w:t>ШТРИХ</w:t>
            </w:r>
            <w:r w:rsidR="0070607C">
              <w:rPr>
                <w:b/>
                <w:bCs/>
                <w:lang w:eastAsia="en-US"/>
              </w:rPr>
              <w:t>-</w:t>
            </w:r>
            <w:r w:rsidRPr="003D03D9">
              <w:rPr>
                <w:b/>
                <w:bCs/>
                <w:lang w:eastAsia="en-US"/>
              </w:rPr>
              <w:t>КОД</w:t>
            </w:r>
          </w:p>
        </w:tc>
      </w:tr>
    </w:tbl>
    <w:p w:rsidR="00BF643A" w:rsidRDefault="00BF643A" w:rsidP="00673A37">
      <w:pPr>
        <w:keepNext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1F14AE" w:rsidRDefault="001F14AE" w:rsidP="00673A37">
      <w:pPr>
        <w:keepNext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1F14AE" w:rsidRDefault="001F14AE" w:rsidP="00673A37">
      <w:pPr>
        <w:keepNext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1F14AE" w:rsidRDefault="001F14AE" w:rsidP="00673A37">
      <w:pPr>
        <w:keepNext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1F14AE" w:rsidRDefault="001F14AE" w:rsidP="00673A37">
      <w:pPr>
        <w:keepNext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1F14AE" w:rsidRDefault="001F14AE" w:rsidP="00673A37">
      <w:pPr>
        <w:keepNext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1F14AE" w:rsidRPr="00673A37" w:rsidRDefault="001F14AE" w:rsidP="00673A37">
      <w:pPr>
        <w:keepNext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4F2300" w:rsidRDefault="004F2300"/>
    <w:p w:rsidR="004F2300" w:rsidRPr="004F2300" w:rsidRDefault="004F2300" w:rsidP="004F2300">
      <w:pPr>
        <w:jc w:val="center"/>
        <w:rPr>
          <w:b/>
          <w:bCs/>
          <w:sz w:val="28"/>
          <w:szCs w:val="28"/>
          <w:u w:val="single"/>
          <w:lang w:bidi="ar-SY"/>
        </w:rPr>
      </w:pPr>
    </w:p>
    <w:sectPr w:rsidR="004F2300" w:rsidRPr="004F2300" w:rsidSect="0070607C">
      <w:pgSz w:w="11906" w:h="16838"/>
      <w:pgMar w:top="426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3646D"/>
    <w:multiLevelType w:val="hybridMultilevel"/>
    <w:tmpl w:val="AD4243DE"/>
    <w:lvl w:ilvl="0" w:tplc="79403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D4B9B"/>
    <w:multiLevelType w:val="hybridMultilevel"/>
    <w:tmpl w:val="25524130"/>
    <w:lvl w:ilvl="0" w:tplc="11065F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22DB7"/>
    <w:multiLevelType w:val="hybridMultilevel"/>
    <w:tmpl w:val="B024DFCC"/>
    <w:lvl w:ilvl="0" w:tplc="8D3E2D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6630F3"/>
    <w:rsid w:val="00020BA4"/>
    <w:rsid w:val="00022068"/>
    <w:rsid w:val="0002381E"/>
    <w:rsid w:val="00035CA8"/>
    <w:rsid w:val="00045349"/>
    <w:rsid w:val="00056EA5"/>
    <w:rsid w:val="00062F96"/>
    <w:rsid w:val="000718CF"/>
    <w:rsid w:val="00073659"/>
    <w:rsid w:val="000E2683"/>
    <w:rsid w:val="000E64C8"/>
    <w:rsid w:val="000F380D"/>
    <w:rsid w:val="001044F1"/>
    <w:rsid w:val="00123EEF"/>
    <w:rsid w:val="00124F3B"/>
    <w:rsid w:val="00153E63"/>
    <w:rsid w:val="0016008B"/>
    <w:rsid w:val="00160CFB"/>
    <w:rsid w:val="00160E4C"/>
    <w:rsid w:val="001730C3"/>
    <w:rsid w:val="001848D8"/>
    <w:rsid w:val="0018548D"/>
    <w:rsid w:val="001A2C68"/>
    <w:rsid w:val="001B547C"/>
    <w:rsid w:val="001C7923"/>
    <w:rsid w:val="001F14AE"/>
    <w:rsid w:val="00222F96"/>
    <w:rsid w:val="00227DC7"/>
    <w:rsid w:val="00230339"/>
    <w:rsid w:val="0023182B"/>
    <w:rsid w:val="002551FA"/>
    <w:rsid w:val="002C1350"/>
    <w:rsid w:val="002C2F17"/>
    <w:rsid w:val="002D7105"/>
    <w:rsid w:val="002E4A20"/>
    <w:rsid w:val="002F61B6"/>
    <w:rsid w:val="0030417E"/>
    <w:rsid w:val="00311E91"/>
    <w:rsid w:val="0031547E"/>
    <w:rsid w:val="00340AB2"/>
    <w:rsid w:val="00347636"/>
    <w:rsid w:val="00351F18"/>
    <w:rsid w:val="00390F91"/>
    <w:rsid w:val="003A4509"/>
    <w:rsid w:val="003A6377"/>
    <w:rsid w:val="003B62D0"/>
    <w:rsid w:val="003D03D9"/>
    <w:rsid w:val="003E00BB"/>
    <w:rsid w:val="0040121F"/>
    <w:rsid w:val="00421D4C"/>
    <w:rsid w:val="00436AE8"/>
    <w:rsid w:val="004377AB"/>
    <w:rsid w:val="004459DC"/>
    <w:rsid w:val="00445F92"/>
    <w:rsid w:val="0045201A"/>
    <w:rsid w:val="00465C8B"/>
    <w:rsid w:val="00467BB4"/>
    <w:rsid w:val="00475FD3"/>
    <w:rsid w:val="004844CC"/>
    <w:rsid w:val="004A367E"/>
    <w:rsid w:val="004B06C0"/>
    <w:rsid w:val="004B2FA0"/>
    <w:rsid w:val="004F174A"/>
    <w:rsid w:val="004F2300"/>
    <w:rsid w:val="004F6496"/>
    <w:rsid w:val="00500543"/>
    <w:rsid w:val="005023CB"/>
    <w:rsid w:val="00507AF1"/>
    <w:rsid w:val="0051277E"/>
    <w:rsid w:val="00522440"/>
    <w:rsid w:val="005234B6"/>
    <w:rsid w:val="00527046"/>
    <w:rsid w:val="00541F9B"/>
    <w:rsid w:val="005714AB"/>
    <w:rsid w:val="005748E5"/>
    <w:rsid w:val="00583CCF"/>
    <w:rsid w:val="00587D26"/>
    <w:rsid w:val="00597D1E"/>
    <w:rsid w:val="005B7218"/>
    <w:rsid w:val="005C555B"/>
    <w:rsid w:val="005C6C27"/>
    <w:rsid w:val="005D0F39"/>
    <w:rsid w:val="005F0C3C"/>
    <w:rsid w:val="00611719"/>
    <w:rsid w:val="00614A05"/>
    <w:rsid w:val="00616B8E"/>
    <w:rsid w:val="00617EFD"/>
    <w:rsid w:val="00623E75"/>
    <w:rsid w:val="00626298"/>
    <w:rsid w:val="00646BD6"/>
    <w:rsid w:val="006630F3"/>
    <w:rsid w:val="00673A37"/>
    <w:rsid w:val="00674AC8"/>
    <w:rsid w:val="006A030F"/>
    <w:rsid w:val="006C150D"/>
    <w:rsid w:val="006D2896"/>
    <w:rsid w:val="006E4750"/>
    <w:rsid w:val="006F0EAE"/>
    <w:rsid w:val="00701179"/>
    <w:rsid w:val="0070607C"/>
    <w:rsid w:val="007104DF"/>
    <w:rsid w:val="0074048F"/>
    <w:rsid w:val="00746D22"/>
    <w:rsid w:val="007620C0"/>
    <w:rsid w:val="00774697"/>
    <w:rsid w:val="007843FD"/>
    <w:rsid w:val="007C6514"/>
    <w:rsid w:val="007E19B7"/>
    <w:rsid w:val="007F36A5"/>
    <w:rsid w:val="008025BE"/>
    <w:rsid w:val="008212E2"/>
    <w:rsid w:val="00821D67"/>
    <w:rsid w:val="00830893"/>
    <w:rsid w:val="00832AC7"/>
    <w:rsid w:val="008424D4"/>
    <w:rsid w:val="00874CE3"/>
    <w:rsid w:val="008750B7"/>
    <w:rsid w:val="008A4AE6"/>
    <w:rsid w:val="008B2C08"/>
    <w:rsid w:val="008C3F03"/>
    <w:rsid w:val="008C485B"/>
    <w:rsid w:val="008D1C13"/>
    <w:rsid w:val="008E1ACE"/>
    <w:rsid w:val="00953898"/>
    <w:rsid w:val="009567F8"/>
    <w:rsid w:val="00977D17"/>
    <w:rsid w:val="009C17AB"/>
    <w:rsid w:val="009C4343"/>
    <w:rsid w:val="009F02E2"/>
    <w:rsid w:val="00A2397B"/>
    <w:rsid w:val="00A402A8"/>
    <w:rsid w:val="00A80BFB"/>
    <w:rsid w:val="00AA40E7"/>
    <w:rsid w:val="00AB0025"/>
    <w:rsid w:val="00AB45CE"/>
    <w:rsid w:val="00AB5D2C"/>
    <w:rsid w:val="00AC1919"/>
    <w:rsid w:val="00AF3777"/>
    <w:rsid w:val="00B04B40"/>
    <w:rsid w:val="00B0630D"/>
    <w:rsid w:val="00B1293F"/>
    <w:rsid w:val="00B14C5C"/>
    <w:rsid w:val="00B23F1D"/>
    <w:rsid w:val="00B471FB"/>
    <w:rsid w:val="00B821A5"/>
    <w:rsid w:val="00B84AF7"/>
    <w:rsid w:val="00BA313C"/>
    <w:rsid w:val="00BE361D"/>
    <w:rsid w:val="00BE37B9"/>
    <w:rsid w:val="00BF238A"/>
    <w:rsid w:val="00BF643A"/>
    <w:rsid w:val="00BF7AD7"/>
    <w:rsid w:val="00C00DCF"/>
    <w:rsid w:val="00C05124"/>
    <w:rsid w:val="00C053F1"/>
    <w:rsid w:val="00C05A28"/>
    <w:rsid w:val="00C1569B"/>
    <w:rsid w:val="00C16BA6"/>
    <w:rsid w:val="00C212F1"/>
    <w:rsid w:val="00C4446B"/>
    <w:rsid w:val="00C54CF7"/>
    <w:rsid w:val="00C66904"/>
    <w:rsid w:val="00CA65E4"/>
    <w:rsid w:val="00CA712E"/>
    <w:rsid w:val="00CB00C6"/>
    <w:rsid w:val="00CB6E7B"/>
    <w:rsid w:val="00CC0E36"/>
    <w:rsid w:val="00CC12CD"/>
    <w:rsid w:val="00CE212A"/>
    <w:rsid w:val="00CE628D"/>
    <w:rsid w:val="00CE64D0"/>
    <w:rsid w:val="00D02DB2"/>
    <w:rsid w:val="00D229A5"/>
    <w:rsid w:val="00D24648"/>
    <w:rsid w:val="00D35F31"/>
    <w:rsid w:val="00D37700"/>
    <w:rsid w:val="00D501E4"/>
    <w:rsid w:val="00D53441"/>
    <w:rsid w:val="00D5528D"/>
    <w:rsid w:val="00D61A35"/>
    <w:rsid w:val="00D62D5A"/>
    <w:rsid w:val="00D74C67"/>
    <w:rsid w:val="00D86088"/>
    <w:rsid w:val="00DA2B4A"/>
    <w:rsid w:val="00DC62AA"/>
    <w:rsid w:val="00DE1A6E"/>
    <w:rsid w:val="00DE76CF"/>
    <w:rsid w:val="00DF2B7D"/>
    <w:rsid w:val="00E33A59"/>
    <w:rsid w:val="00E818BE"/>
    <w:rsid w:val="00EB22FD"/>
    <w:rsid w:val="00EB541B"/>
    <w:rsid w:val="00EC3B9C"/>
    <w:rsid w:val="00F00343"/>
    <w:rsid w:val="00F04793"/>
    <w:rsid w:val="00F139FC"/>
    <w:rsid w:val="00F21AB0"/>
    <w:rsid w:val="00F33C68"/>
    <w:rsid w:val="00F93037"/>
    <w:rsid w:val="00F93C64"/>
    <w:rsid w:val="00F94991"/>
    <w:rsid w:val="00F950D0"/>
    <w:rsid w:val="00FA2EF5"/>
    <w:rsid w:val="00FB49E8"/>
    <w:rsid w:val="00FB52BE"/>
    <w:rsid w:val="00FB774C"/>
    <w:rsid w:val="00FC02E9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C912C"/>
  <w15:docId w15:val="{1E8EC797-BFFE-4394-B0FF-5B9CE684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4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54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600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nserv\&#1054;&#1073;&#1097;&#1080;&#1077;\&#1054;&#1073;&#1097;&#1072;&#1103;\&#1050;&#1083;&#1072;&#1076;&#1086;&#1074;&#1097;&#1080;&#1082;&#1086;&#1074;%20&#1055;.&#1042;\&#1055;&#1077;&#1088;&#1077;&#1074;&#1086;&#1076;\&#1043;&#1088;&#1072;&#1078;&#1076;&#1072;&#1085;&#1089;&#1090;&#1074;&#1086;\&#1059;&#1076;&#1086;&#1089;&#1090;&#1086;&#1074;&#1077;&#1088;&#1077;&#1085;&#1080;&#1077;%20&#1083;&#1080;&#1095;&#1085;&#1086;&#1089;&#1090;&#1080;_&#1075;&#1088;&#1072;&#1078;&#1076;&#1072;&#1085;&#1080;&#1085;&#1072;%20&#1057;&#1040;&#1056;_&#1096;&#1072;&#1073;&#1083;&#1086;&#1085;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DFD1C-02FE-47FE-93D4-CF9000C1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Удостоверение личности_гражданина САР_шаблон.dotx</Template>
  <TotalTime>41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ДИРЕКТОРУ ДКС МИД РОССИИ</vt:lpstr>
      <vt:lpstr>ДИРЕКТОРУ ДКС МИД РОССИИ</vt:lpstr>
      <vt:lpstr>ДИРЕКТОРУ ДКС МИД РОССИИ</vt:lpstr>
    </vt:vector>
  </TitlesOfParts>
  <Company>КО в Египте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ДКС МИД РОССИИ</dc:title>
  <dc:creator>Konsul</dc:creator>
  <cp:lastModifiedBy>Visa</cp:lastModifiedBy>
  <cp:revision>7</cp:revision>
  <cp:lastPrinted>2022-02-06T20:17:00Z</cp:lastPrinted>
  <dcterms:created xsi:type="dcterms:W3CDTF">2021-12-25T18:54:00Z</dcterms:created>
  <dcterms:modified xsi:type="dcterms:W3CDTF">2022-08-10T20:09:00Z</dcterms:modified>
</cp:coreProperties>
</file>