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342" w:rsidRPr="009E7DE4" w:rsidRDefault="00176342" w:rsidP="00176342">
      <w:pPr>
        <w:keepNext/>
        <w:ind w:right="3684"/>
        <w:jc w:val="center"/>
        <w:outlineLvl w:val="1"/>
        <w:rPr>
          <w:b/>
          <w:bCs/>
          <w:lang w:eastAsia="en-US"/>
        </w:rPr>
      </w:pPr>
      <w:r w:rsidRPr="009E7DE4">
        <w:rPr>
          <w:b/>
          <w:bCs/>
          <w:lang w:eastAsia="en-US"/>
        </w:rPr>
        <w:t>Сирийская Арабская Республика</w:t>
      </w:r>
    </w:p>
    <w:p w:rsidR="00176342" w:rsidRPr="009E7DE4" w:rsidRDefault="00176342" w:rsidP="00176342">
      <w:pPr>
        <w:keepNext/>
        <w:ind w:right="3684"/>
        <w:jc w:val="center"/>
        <w:outlineLvl w:val="1"/>
        <w:rPr>
          <w:b/>
          <w:bCs/>
          <w:lang w:eastAsia="en-US"/>
        </w:rPr>
      </w:pPr>
      <w:r w:rsidRPr="009E7DE4">
        <w:rPr>
          <w:b/>
          <w:bCs/>
          <w:lang w:eastAsia="en-US"/>
        </w:rPr>
        <w:t>Министерство внутренних дел</w:t>
      </w:r>
    </w:p>
    <w:p w:rsidR="00832AC7" w:rsidRDefault="00176342" w:rsidP="00176342">
      <w:pPr>
        <w:keepNext/>
        <w:ind w:right="3684"/>
        <w:outlineLvl w:val="1"/>
        <w:rPr>
          <w:b/>
          <w:bCs/>
          <w:lang w:eastAsia="en-US"/>
        </w:rPr>
      </w:pPr>
      <w:r w:rsidRPr="009E7DE4">
        <w:rPr>
          <w:b/>
          <w:bCs/>
          <w:lang w:eastAsia="en-US"/>
        </w:rPr>
        <w:t>Управление по вопросам миграции и паспортам</w:t>
      </w:r>
    </w:p>
    <w:p w:rsidR="00176342" w:rsidRDefault="00176342" w:rsidP="00176342">
      <w:pPr>
        <w:keepNext/>
        <w:ind w:right="3684"/>
        <w:outlineLvl w:val="1"/>
        <w:rPr>
          <w:b/>
          <w:bCs/>
          <w:sz w:val="28"/>
          <w:szCs w:val="28"/>
          <w:lang w:eastAsia="en-US"/>
        </w:rPr>
      </w:pPr>
    </w:p>
    <w:p w:rsidR="009E7DE4" w:rsidRDefault="009E7DE4" w:rsidP="009E7DE4">
      <w:pPr>
        <w:keepNext/>
        <w:jc w:val="center"/>
        <w:outlineLvl w:val="1"/>
        <w:rPr>
          <w:b/>
          <w:bCs/>
          <w:sz w:val="10"/>
          <w:szCs w:val="10"/>
          <w:lang w:eastAsia="en-US"/>
        </w:rPr>
      </w:pPr>
      <w:r w:rsidRPr="009E7DE4">
        <w:rPr>
          <w:b/>
          <w:bCs/>
          <w:sz w:val="28"/>
          <w:szCs w:val="28"/>
          <w:lang w:eastAsia="en-US"/>
        </w:rPr>
        <w:t>Разрешение на временное проживание</w:t>
      </w:r>
    </w:p>
    <w:p w:rsidR="009E7DE4" w:rsidRPr="009E7DE4" w:rsidRDefault="009E7DE4" w:rsidP="009E7DE4">
      <w:pPr>
        <w:keepNext/>
        <w:jc w:val="center"/>
        <w:outlineLvl w:val="1"/>
        <w:rPr>
          <w:sz w:val="28"/>
          <w:szCs w:val="28"/>
          <w:u w:val="single"/>
          <w:lang w:eastAsia="en-US"/>
        </w:rPr>
      </w:pPr>
    </w:p>
    <w:p w:rsidR="00832AC7" w:rsidRDefault="001F14AE" w:rsidP="001F14AE">
      <w:pPr>
        <w:keepNext/>
        <w:jc w:val="center"/>
        <w:outlineLvl w:val="1"/>
        <w:rPr>
          <w:sz w:val="10"/>
          <w:szCs w:val="10"/>
          <w:u w:val="single"/>
          <w:lang w:eastAsia="en-US"/>
        </w:rPr>
      </w:pPr>
      <w:r>
        <w:rPr>
          <w:sz w:val="28"/>
          <w:szCs w:val="28"/>
          <w:u w:val="single"/>
          <w:lang w:eastAsia="en-US"/>
        </w:rPr>
        <w:t>ЛИЦЕВАЯ СТОРОНА</w:t>
      </w:r>
    </w:p>
    <w:p w:rsidR="009E7DE4" w:rsidRPr="009E7DE4" w:rsidRDefault="009E7DE4" w:rsidP="001F14AE">
      <w:pPr>
        <w:keepNext/>
        <w:jc w:val="center"/>
        <w:outlineLvl w:val="1"/>
        <w:rPr>
          <w:sz w:val="10"/>
          <w:szCs w:val="10"/>
          <w:u w:val="single"/>
          <w:lang w:eastAsia="en-US"/>
        </w:rPr>
      </w:pPr>
    </w:p>
    <w:p w:rsidR="009E7DE4" w:rsidRDefault="009E7DE4" w:rsidP="009E7DE4">
      <w:pPr>
        <w:keepNext/>
        <w:jc w:val="center"/>
        <w:outlineLvl w:val="1"/>
        <w:rPr>
          <w:sz w:val="28"/>
          <w:szCs w:val="28"/>
          <w:u w:val="single"/>
          <w:lang w:eastAsia="en-US"/>
        </w:rPr>
      </w:pPr>
    </w:p>
    <w:tbl>
      <w:tblPr>
        <w:tblW w:w="10774" w:type="dxa"/>
        <w:tblInd w:w="-601" w:type="dxa"/>
        <w:tblLook w:val="04A0" w:firstRow="1" w:lastRow="0" w:firstColumn="1" w:lastColumn="0" w:noHBand="0" w:noVBand="1"/>
      </w:tblPr>
      <w:tblGrid>
        <w:gridCol w:w="7088"/>
        <w:gridCol w:w="3686"/>
      </w:tblGrid>
      <w:tr w:rsidR="001F14AE" w:rsidRPr="003D03D9" w:rsidTr="00BE593E">
        <w:tc>
          <w:tcPr>
            <w:tcW w:w="7088" w:type="dxa"/>
            <w:shd w:val="clear" w:color="auto" w:fill="auto"/>
            <w:vAlign w:val="center"/>
          </w:tcPr>
          <w:p w:rsidR="001F14AE" w:rsidRPr="006630F3" w:rsidRDefault="001F14AE" w:rsidP="00CB25DB">
            <w:pPr>
              <w:keepNext/>
              <w:outlineLvl w:val="1"/>
              <w:rPr>
                <w:lang w:eastAsia="en-US"/>
              </w:rPr>
            </w:pPr>
            <w:r w:rsidRPr="003D03D9">
              <w:rPr>
                <w:b/>
                <w:bCs/>
                <w:lang w:eastAsia="en-US"/>
              </w:rPr>
              <w:t xml:space="preserve">Имя: </w:t>
            </w:r>
            <w:r w:rsidR="00CB25DB">
              <w:rPr>
                <w:lang w:eastAsia="en-US"/>
              </w:rPr>
              <w:t>Алена</w:t>
            </w:r>
            <w:r w:rsidR="00AE7616">
              <w:rPr>
                <w:lang w:eastAsia="en-US"/>
              </w:rPr>
              <w:t xml:space="preserve"> </w:t>
            </w:r>
            <w:r w:rsidR="006630F3">
              <w:rPr>
                <w:lang w:eastAsia="en-US"/>
              </w:rPr>
              <w:t xml:space="preserve"> </w:t>
            </w:r>
          </w:p>
        </w:tc>
        <w:tc>
          <w:tcPr>
            <w:tcW w:w="3686" w:type="dxa"/>
            <w:vMerge w:val="restart"/>
            <w:shd w:val="clear" w:color="auto" w:fill="auto"/>
            <w:vAlign w:val="center"/>
          </w:tcPr>
          <w:p w:rsidR="001F14AE" w:rsidRPr="003D03D9" w:rsidRDefault="001F14AE" w:rsidP="003D03D9">
            <w:pPr>
              <w:keepNext/>
              <w:jc w:val="center"/>
              <w:outlineLvl w:val="1"/>
              <w:rPr>
                <w:b/>
                <w:bCs/>
                <w:lang w:eastAsia="en-US"/>
              </w:rPr>
            </w:pPr>
            <w:r w:rsidRPr="003D03D9">
              <w:rPr>
                <w:b/>
                <w:bCs/>
                <w:lang w:eastAsia="en-US"/>
              </w:rPr>
              <w:t>ФОТОГРАФИЯ</w:t>
            </w:r>
          </w:p>
          <w:p w:rsidR="001F14AE" w:rsidRDefault="009E7DE4" w:rsidP="003D03D9">
            <w:pPr>
              <w:keepNext/>
              <w:jc w:val="center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владельца</w:t>
            </w:r>
          </w:p>
          <w:p w:rsidR="00CD1B5E" w:rsidRDefault="009E7DE4" w:rsidP="009E7DE4">
            <w:pPr>
              <w:keepNext/>
              <w:jc w:val="center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000</w:t>
            </w:r>
            <w:r w:rsidR="00CD1B5E">
              <w:rPr>
                <w:lang w:eastAsia="en-US"/>
              </w:rPr>
              <w:t>0</w:t>
            </w:r>
            <w:r>
              <w:rPr>
                <w:lang w:eastAsia="en-US"/>
              </w:rPr>
              <w:t>0</w:t>
            </w:r>
            <w:r w:rsidR="00CD1B5E">
              <w:rPr>
                <w:lang w:eastAsia="en-US"/>
              </w:rPr>
              <w:t>0</w:t>
            </w:r>
            <w:r>
              <w:rPr>
                <w:lang w:eastAsia="en-US"/>
              </w:rPr>
              <w:t>0</w:t>
            </w:r>
            <w:r w:rsidR="00CD1B5E">
              <w:rPr>
                <w:lang w:eastAsia="en-US"/>
              </w:rPr>
              <w:t>00000</w:t>
            </w:r>
            <w:r>
              <w:rPr>
                <w:lang w:eastAsia="en-US"/>
              </w:rPr>
              <w:t>00</w:t>
            </w:r>
          </w:p>
          <w:p w:rsidR="00CD1B5E" w:rsidRPr="00FB774C" w:rsidRDefault="00E80F73" w:rsidP="006E02EB">
            <w:pPr>
              <w:keepNext/>
              <w:jc w:val="center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Занятие</w:t>
            </w:r>
            <w:r w:rsidR="00BE593E">
              <w:rPr>
                <w:lang w:eastAsia="en-US"/>
              </w:rPr>
              <w:t xml:space="preserve"> трудовой деятельность не разреш</w:t>
            </w:r>
            <w:r w:rsidR="006E02EB">
              <w:rPr>
                <w:lang w:eastAsia="en-US"/>
              </w:rPr>
              <w:t>ается</w:t>
            </w:r>
          </w:p>
        </w:tc>
      </w:tr>
      <w:tr w:rsidR="001F14AE" w:rsidRPr="003D03D9" w:rsidTr="00BE593E">
        <w:tc>
          <w:tcPr>
            <w:tcW w:w="7088" w:type="dxa"/>
            <w:shd w:val="clear" w:color="auto" w:fill="auto"/>
            <w:vAlign w:val="center"/>
          </w:tcPr>
          <w:p w:rsidR="001F14AE" w:rsidRPr="006630F3" w:rsidRDefault="001F14AE" w:rsidP="009E7DE4">
            <w:pPr>
              <w:keepNext/>
              <w:outlineLvl w:val="1"/>
              <w:rPr>
                <w:lang w:eastAsia="en-US"/>
              </w:rPr>
            </w:pPr>
            <w:r w:rsidRPr="003D03D9">
              <w:rPr>
                <w:b/>
                <w:bCs/>
                <w:lang w:eastAsia="en-US"/>
              </w:rPr>
              <w:t xml:space="preserve">Фамилия: </w:t>
            </w:r>
            <w:r w:rsidR="009E7DE4">
              <w:rPr>
                <w:lang w:eastAsia="en-US"/>
              </w:rPr>
              <w:t>Иванова</w:t>
            </w:r>
          </w:p>
        </w:tc>
        <w:tc>
          <w:tcPr>
            <w:tcW w:w="3686" w:type="dxa"/>
            <w:vMerge/>
            <w:shd w:val="clear" w:color="auto" w:fill="auto"/>
            <w:vAlign w:val="center"/>
          </w:tcPr>
          <w:p w:rsidR="001F14AE" w:rsidRPr="003D03D9" w:rsidRDefault="001F14AE" w:rsidP="003D03D9">
            <w:pPr>
              <w:keepNext/>
              <w:outlineLvl w:val="1"/>
              <w:rPr>
                <w:b/>
                <w:bCs/>
                <w:lang w:eastAsia="en-US"/>
              </w:rPr>
            </w:pPr>
          </w:p>
        </w:tc>
      </w:tr>
      <w:tr w:rsidR="001F14AE" w:rsidRPr="003D03D9" w:rsidTr="00BE593E">
        <w:tc>
          <w:tcPr>
            <w:tcW w:w="7088" w:type="dxa"/>
            <w:shd w:val="clear" w:color="auto" w:fill="auto"/>
            <w:vAlign w:val="center"/>
          </w:tcPr>
          <w:p w:rsidR="001F14AE" w:rsidRDefault="001F14AE" w:rsidP="009E7DE4">
            <w:pPr>
              <w:keepNext/>
              <w:outlineLvl w:val="1"/>
              <w:rPr>
                <w:lang w:eastAsia="en-US"/>
              </w:rPr>
            </w:pPr>
            <w:r w:rsidRPr="003D03D9">
              <w:rPr>
                <w:b/>
                <w:bCs/>
                <w:lang w:eastAsia="en-US"/>
              </w:rPr>
              <w:t xml:space="preserve">Имя отца: </w:t>
            </w:r>
            <w:r w:rsidR="009E7DE4">
              <w:rPr>
                <w:lang w:eastAsia="en-US"/>
              </w:rPr>
              <w:t>Ивана</w:t>
            </w:r>
            <w:r w:rsidR="00F9221C">
              <w:rPr>
                <w:lang w:eastAsia="en-US"/>
              </w:rPr>
              <w:t xml:space="preserve"> </w:t>
            </w:r>
          </w:p>
          <w:p w:rsidR="009E7DE4" w:rsidRPr="00FB774C" w:rsidRDefault="009E7DE4" w:rsidP="009E7DE4">
            <w:pPr>
              <w:keepNext/>
              <w:outlineLvl w:val="1"/>
              <w:rPr>
                <w:lang w:eastAsia="en-US"/>
              </w:rPr>
            </w:pPr>
            <w:r w:rsidRPr="003D03D9">
              <w:rPr>
                <w:b/>
                <w:bCs/>
                <w:lang w:eastAsia="en-US"/>
              </w:rPr>
              <w:t xml:space="preserve">Имя и фамилия матери: </w:t>
            </w:r>
            <w:proofErr w:type="spellStart"/>
            <w:r>
              <w:rPr>
                <w:lang w:eastAsia="en-US"/>
              </w:rPr>
              <w:t>Ида</w:t>
            </w:r>
            <w:proofErr w:type="spellEnd"/>
          </w:p>
        </w:tc>
        <w:tc>
          <w:tcPr>
            <w:tcW w:w="3686" w:type="dxa"/>
            <w:vMerge/>
            <w:shd w:val="clear" w:color="auto" w:fill="auto"/>
            <w:vAlign w:val="center"/>
          </w:tcPr>
          <w:p w:rsidR="001F14AE" w:rsidRPr="003D03D9" w:rsidRDefault="001F14AE" w:rsidP="003D03D9">
            <w:pPr>
              <w:keepNext/>
              <w:outlineLvl w:val="1"/>
              <w:rPr>
                <w:b/>
                <w:bCs/>
                <w:lang w:eastAsia="en-US"/>
              </w:rPr>
            </w:pPr>
          </w:p>
        </w:tc>
      </w:tr>
      <w:tr w:rsidR="001F14AE" w:rsidRPr="003D03D9" w:rsidTr="00BE593E">
        <w:tc>
          <w:tcPr>
            <w:tcW w:w="7088" w:type="dxa"/>
            <w:shd w:val="clear" w:color="auto" w:fill="auto"/>
            <w:vAlign w:val="center"/>
          </w:tcPr>
          <w:p w:rsidR="001F14AE" w:rsidRPr="00FB774C" w:rsidRDefault="001F14AE" w:rsidP="000C4C7A">
            <w:pPr>
              <w:keepNext/>
              <w:outlineLvl w:val="1"/>
              <w:rPr>
                <w:lang w:eastAsia="en-US"/>
              </w:rPr>
            </w:pPr>
          </w:p>
        </w:tc>
        <w:tc>
          <w:tcPr>
            <w:tcW w:w="3686" w:type="dxa"/>
            <w:vMerge/>
            <w:shd w:val="clear" w:color="auto" w:fill="auto"/>
            <w:vAlign w:val="center"/>
          </w:tcPr>
          <w:p w:rsidR="001F14AE" w:rsidRPr="003D03D9" w:rsidRDefault="001F14AE" w:rsidP="003D03D9">
            <w:pPr>
              <w:keepNext/>
              <w:outlineLvl w:val="1"/>
              <w:rPr>
                <w:b/>
                <w:bCs/>
                <w:lang w:eastAsia="en-US"/>
              </w:rPr>
            </w:pPr>
          </w:p>
        </w:tc>
      </w:tr>
      <w:tr w:rsidR="001F14AE" w:rsidRPr="003D03D9" w:rsidTr="00BE593E">
        <w:tc>
          <w:tcPr>
            <w:tcW w:w="7088" w:type="dxa"/>
            <w:shd w:val="clear" w:color="auto" w:fill="auto"/>
            <w:vAlign w:val="center"/>
          </w:tcPr>
          <w:p w:rsidR="001F14AE" w:rsidRPr="006630F3" w:rsidRDefault="00FF4AAD" w:rsidP="009E7DE4">
            <w:pPr>
              <w:keepNext/>
              <w:outlineLvl w:val="1"/>
              <w:rPr>
                <w:lang w:eastAsia="en-US"/>
              </w:rPr>
            </w:pPr>
            <w:r w:rsidRPr="003D03D9">
              <w:rPr>
                <w:b/>
                <w:bCs/>
                <w:lang w:eastAsia="en-US"/>
              </w:rPr>
              <w:t>Д</w:t>
            </w:r>
            <w:r w:rsidR="001F14AE" w:rsidRPr="003D03D9">
              <w:rPr>
                <w:b/>
                <w:bCs/>
                <w:lang w:eastAsia="en-US"/>
              </w:rPr>
              <w:t xml:space="preserve">ата рождения: </w:t>
            </w:r>
            <w:r>
              <w:rPr>
                <w:lang w:eastAsia="en-US"/>
              </w:rPr>
              <w:t>0</w:t>
            </w:r>
            <w:r w:rsidR="009E7DE4">
              <w:rPr>
                <w:lang w:eastAsia="en-US"/>
              </w:rPr>
              <w:t>1</w:t>
            </w:r>
            <w:r>
              <w:rPr>
                <w:lang w:eastAsia="en-US"/>
              </w:rPr>
              <w:t>.0</w:t>
            </w:r>
            <w:r w:rsidR="009E7DE4">
              <w:rPr>
                <w:lang w:eastAsia="en-US"/>
              </w:rPr>
              <w:t>1</w:t>
            </w:r>
            <w:r w:rsidR="00F9221C">
              <w:rPr>
                <w:lang w:eastAsia="en-US"/>
              </w:rPr>
              <w:t>.19</w:t>
            </w:r>
            <w:r w:rsidR="009E7DE4">
              <w:rPr>
                <w:lang w:eastAsia="en-US"/>
              </w:rPr>
              <w:t>70</w:t>
            </w:r>
          </w:p>
        </w:tc>
        <w:tc>
          <w:tcPr>
            <w:tcW w:w="3686" w:type="dxa"/>
            <w:vMerge w:val="restart"/>
            <w:shd w:val="clear" w:color="auto" w:fill="auto"/>
            <w:vAlign w:val="center"/>
          </w:tcPr>
          <w:p w:rsidR="001F14AE" w:rsidRPr="003D03D9" w:rsidRDefault="001F14AE" w:rsidP="003D03D9">
            <w:pPr>
              <w:keepNext/>
              <w:jc w:val="center"/>
              <w:outlineLvl w:val="1"/>
              <w:rPr>
                <w:b/>
                <w:bCs/>
                <w:lang w:eastAsia="en-US"/>
              </w:rPr>
            </w:pPr>
          </w:p>
        </w:tc>
      </w:tr>
      <w:tr w:rsidR="001F14AE" w:rsidRPr="003D03D9" w:rsidTr="00BE593E">
        <w:tc>
          <w:tcPr>
            <w:tcW w:w="7088" w:type="dxa"/>
            <w:shd w:val="clear" w:color="auto" w:fill="auto"/>
            <w:vAlign w:val="center"/>
          </w:tcPr>
          <w:p w:rsidR="009E7DE4" w:rsidRDefault="00FF4AAD" w:rsidP="00F9221C">
            <w:pPr>
              <w:keepNext/>
              <w:outlineLvl w:val="1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Пол:</w:t>
            </w:r>
            <w:r w:rsidRPr="00FF4AAD">
              <w:rPr>
                <w:lang w:eastAsia="en-US"/>
              </w:rPr>
              <w:t xml:space="preserve"> Женский</w:t>
            </w:r>
            <w:r>
              <w:rPr>
                <w:b/>
                <w:bCs/>
                <w:lang w:eastAsia="en-US"/>
              </w:rPr>
              <w:t xml:space="preserve"> </w:t>
            </w:r>
          </w:p>
          <w:p w:rsidR="001F14AE" w:rsidRPr="003D03D9" w:rsidRDefault="00FF4AAD" w:rsidP="00F9221C">
            <w:pPr>
              <w:keepNext/>
              <w:outlineLvl w:val="1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Гражданство</w:t>
            </w:r>
            <w:r w:rsidR="009B59C2">
              <w:rPr>
                <w:b/>
                <w:bCs/>
                <w:lang w:eastAsia="en-US"/>
              </w:rPr>
              <w:t xml:space="preserve">: </w:t>
            </w:r>
            <w:r w:rsidR="009B59C2" w:rsidRPr="009B59C2">
              <w:rPr>
                <w:lang w:eastAsia="en-US"/>
              </w:rPr>
              <w:t>Россия</w:t>
            </w:r>
          </w:p>
        </w:tc>
        <w:tc>
          <w:tcPr>
            <w:tcW w:w="3686" w:type="dxa"/>
            <w:vMerge/>
            <w:shd w:val="clear" w:color="auto" w:fill="auto"/>
            <w:vAlign w:val="center"/>
          </w:tcPr>
          <w:p w:rsidR="001F14AE" w:rsidRPr="003D03D9" w:rsidRDefault="001F14AE" w:rsidP="003D03D9">
            <w:pPr>
              <w:keepNext/>
              <w:outlineLvl w:val="1"/>
              <w:rPr>
                <w:b/>
                <w:bCs/>
                <w:lang w:eastAsia="en-US"/>
              </w:rPr>
            </w:pPr>
          </w:p>
        </w:tc>
      </w:tr>
    </w:tbl>
    <w:p w:rsidR="00832AC7" w:rsidRPr="00FB774C" w:rsidRDefault="00832AC7" w:rsidP="00673A37">
      <w:pPr>
        <w:keepNext/>
        <w:outlineLvl w:val="1"/>
        <w:rPr>
          <w:b/>
          <w:bCs/>
          <w:lang w:eastAsia="en-US"/>
        </w:rPr>
      </w:pPr>
    </w:p>
    <w:p w:rsidR="00673A37" w:rsidRDefault="001F14AE" w:rsidP="009E7DE4">
      <w:pPr>
        <w:keepNext/>
        <w:jc w:val="center"/>
        <w:outlineLvl w:val="1"/>
        <w:rPr>
          <w:sz w:val="10"/>
          <w:szCs w:val="10"/>
          <w:u w:val="single"/>
        </w:rPr>
      </w:pPr>
      <w:r w:rsidRPr="006630F3">
        <w:rPr>
          <w:sz w:val="28"/>
          <w:szCs w:val="28"/>
          <w:u w:val="single"/>
        </w:rPr>
        <w:t>ОБОРОТНАЯ СТОРОНА</w:t>
      </w:r>
    </w:p>
    <w:p w:rsidR="009E7DE4" w:rsidRPr="009E7DE4" w:rsidRDefault="009E7DE4" w:rsidP="009E7DE4">
      <w:pPr>
        <w:keepNext/>
        <w:jc w:val="center"/>
        <w:outlineLvl w:val="1"/>
        <w:rPr>
          <w:b/>
          <w:bCs/>
          <w:sz w:val="10"/>
          <w:szCs w:val="10"/>
          <w:lang w:eastAsia="en-US"/>
        </w:rPr>
      </w:pPr>
    </w:p>
    <w:tbl>
      <w:tblPr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694"/>
        <w:gridCol w:w="2977"/>
        <w:gridCol w:w="4961"/>
      </w:tblGrid>
      <w:tr w:rsidR="00A226EE" w:rsidRPr="003D03D9" w:rsidTr="00A226EE">
        <w:trPr>
          <w:trHeight w:val="434"/>
        </w:trPr>
        <w:tc>
          <w:tcPr>
            <w:tcW w:w="10632" w:type="dxa"/>
            <w:gridSpan w:val="3"/>
            <w:shd w:val="clear" w:color="auto" w:fill="auto"/>
            <w:vAlign w:val="center"/>
          </w:tcPr>
          <w:p w:rsidR="00176342" w:rsidRPr="00176342" w:rsidRDefault="00176342" w:rsidP="00176342">
            <w:pPr>
              <w:keepNext/>
              <w:jc w:val="center"/>
              <w:outlineLvl w:val="1"/>
              <w:rPr>
                <w:lang w:eastAsia="en-US"/>
              </w:rPr>
            </w:pPr>
            <w:r w:rsidRPr="00176342">
              <w:rPr>
                <w:lang w:eastAsia="en-US"/>
              </w:rPr>
              <w:t>Сирийская Арабская Республика</w:t>
            </w:r>
          </w:p>
          <w:p w:rsidR="00A226EE" w:rsidRDefault="00A226EE" w:rsidP="00A226EE">
            <w:pPr>
              <w:keepNext/>
              <w:jc w:val="center"/>
              <w:outlineLvl w:val="1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Разрешение на временное проживание № </w:t>
            </w:r>
            <w:r w:rsidRPr="00A226EE">
              <w:rPr>
                <w:b/>
                <w:bCs/>
                <w:lang w:eastAsia="en-US"/>
              </w:rPr>
              <w:t>020120478</w:t>
            </w:r>
          </w:p>
          <w:p w:rsidR="00176342" w:rsidRPr="00A226EE" w:rsidRDefault="00176342" w:rsidP="00A226EE">
            <w:pPr>
              <w:keepNext/>
              <w:jc w:val="center"/>
              <w:outlineLvl w:val="1"/>
              <w:rPr>
                <w:b/>
                <w:bCs/>
                <w:lang w:eastAsia="en-US"/>
              </w:rPr>
            </w:pPr>
            <w:bookmarkStart w:id="0" w:name="_GoBack"/>
            <w:bookmarkEnd w:id="0"/>
          </w:p>
        </w:tc>
      </w:tr>
      <w:tr w:rsidR="00A226EE" w:rsidRPr="003D03D9" w:rsidTr="00A226EE">
        <w:tc>
          <w:tcPr>
            <w:tcW w:w="10632" w:type="dxa"/>
            <w:gridSpan w:val="3"/>
            <w:shd w:val="clear" w:color="auto" w:fill="auto"/>
            <w:vAlign w:val="center"/>
          </w:tcPr>
          <w:p w:rsidR="00A226EE" w:rsidRDefault="00A226EE" w:rsidP="00A226EE">
            <w:pPr>
              <w:keepNext/>
              <w:outlineLvl w:val="1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Место выдачи: </w:t>
            </w:r>
            <w:r>
              <w:rPr>
                <w:lang w:eastAsia="en-US"/>
              </w:rPr>
              <w:t>Управление по вопросам миграции</w:t>
            </w:r>
          </w:p>
          <w:p w:rsidR="00A226EE" w:rsidRPr="00520491" w:rsidRDefault="00A226EE" w:rsidP="00F9221C">
            <w:pPr>
              <w:keepNext/>
              <w:outlineLvl w:val="1"/>
              <w:rPr>
                <w:lang w:eastAsia="en-US"/>
              </w:rPr>
            </w:pPr>
            <w:r w:rsidRPr="00520491">
              <w:rPr>
                <w:b/>
                <w:bCs/>
                <w:lang w:eastAsia="en-US"/>
              </w:rPr>
              <w:t>Профессия:</w:t>
            </w:r>
            <w:r w:rsidRPr="003D03D9">
              <w:rPr>
                <w:b/>
                <w:bCs/>
                <w:lang w:eastAsia="en-US"/>
              </w:rPr>
              <w:t xml:space="preserve"> </w:t>
            </w:r>
            <w:r>
              <w:rPr>
                <w:lang w:eastAsia="en-US"/>
              </w:rPr>
              <w:t>Домохозяйка</w:t>
            </w:r>
          </w:p>
        </w:tc>
      </w:tr>
      <w:tr w:rsidR="00A226EE" w:rsidRPr="003D03D9" w:rsidTr="00A226EE">
        <w:tc>
          <w:tcPr>
            <w:tcW w:w="10632" w:type="dxa"/>
            <w:gridSpan w:val="3"/>
            <w:shd w:val="clear" w:color="auto" w:fill="auto"/>
            <w:vAlign w:val="center"/>
          </w:tcPr>
          <w:p w:rsidR="00A226EE" w:rsidRDefault="00A226EE" w:rsidP="00F9221C">
            <w:pPr>
              <w:keepNext/>
              <w:outlineLvl w:val="1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Дата выдачи: </w:t>
            </w:r>
            <w:r w:rsidRPr="00DD0EF9">
              <w:rPr>
                <w:lang w:eastAsia="en-US"/>
              </w:rPr>
              <w:t>10.05.2022</w:t>
            </w:r>
          </w:p>
          <w:p w:rsidR="00A226EE" w:rsidRPr="00FB774C" w:rsidRDefault="00A226EE" w:rsidP="00F9221C">
            <w:pPr>
              <w:keepNext/>
              <w:outlineLvl w:val="1"/>
              <w:rPr>
                <w:lang w:eastAsia="en-US"/>
              </w:rPr>
            </w:pPr>
            <w:r w:rsidRPr="00DD0EF9">
              <w:rPr>
                <w:b/>
                <w:bCs/>
                <w:lang w:eastAsia="en-US"/>
              </w:rPr>
              <w:t>Дата окончания срока действия:</w:t>
            </w:r>
            <w:r>
              <w:rPr>
                <w:lang w:eastAsia="en-US"/>
              </w:rPr>
              <w:t xml:space="preserve"> 09.05.2023</w:t>
            </w:r>
          </w:p>
        </w:tc>
      </w:tr>
      <w:tr w:rsidR="00A226EE" w:rsidRPr="003D03D9" w:rsidTr="00A226EE">
        <w:tc>
          <w:tcPr>
            <w:tcW w:w="2694" w:type="dxa"/>
            <w:shd w:val="clear" w:color="auto" w:fill="auto"/>
            <w:vAlign w:val="center"/>
          </w:tcPr>
          <w:p w:rsidR="00A226EE" w:rsidRPr="006630F3" w:rsidRDefault="00A226EE" w:rsidP="009E7DE4">
            <w:pPr>
              <w:keepNext/>
              <w:outlineLvl w:val="1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Паспорт</w:t>
            </w:r>
            <w:r w:rsidRPr="003D03D9">
              <w:rPr>
                <w:b/>
                <w:bCs/>
                <w:lang w:eastAsia="en-US"/>
              </w:rPr>
              <w:t>:</w:t>
            </w:r>
            <w:r>
              <w:rPr>
                <w:b/>
                <w:bCs/>
                <w:lang w:eastAsia="en-US"/>
              </w:rPr>
              <w:t xml:space="preserve"> </w:t>
            </w:r>
            <w:r w:rsidRPr="00FA6D74">
              <w:rPr>
                <w:lang w:eastAsia="en-US"/>
              </w:rPr>
              <w:t>55 0372776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226EE" w:rsidRPr="003D03D9" w:rsidRDefault="00A226EE" w:rsidP="009E7DE4">
            <w:pPr>
              <w:keepNext/>
              <w:outlineLvl w:val="1"/>
              <w:rPr>
                <w:b/>
                <w:bCs/>
                <w:lang w:eastAsia="en-US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A226EE" w:rsidRPr="00FA6D74" w:rsidRDefault="00A226EE" w:rsidP="00AE7616">
            <w:pPr>
              <w:keepNext/>
              <w:outlineLvl w:val="1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Дата окончания срока действия: </w:t>
            </w:r>
            <w:r w:rsidRPr="00FA6D74">
              <w:rPr>
                <w:lang w:eastAsia="en-US"/>
              </w:rPr>
              <w:t>11.05.2030</w:t>
            </w:r>
          </w:p>
        </w:tc>
      </w:tr>
      <w:tr w:rsidR="00A226EE" w:rsidRPr="003D03D9" w:rsidTr="00A226EE">
        <w:tc>
          <w:tcPr>
            <w:tcW w:w="5671" w:type="dxa"/>
            <w:gridSpan w:val="2"/>
            <w:shd w:val="clear" w:color="auto" w:fill="auto"/>
            <w:vAlign w:val="center"/>
          </w:tcPr>
          <w:p w:rsidR="00A226EE" w:rsidRPr="006630F3" w:rsidRDefault="00A226EE" w:rsidP="00FA6D74">
            <w:pPr>
              <w:keepNext/>
              <w:outlineLvl w:val="1"/>
              <w:rPr>
                <w:lang w:eastAsia="en-US"/>
              </w:rPr>
            </w:pPr>
            <w:r w:rsidRPr="003D03D9">
              <w:rPr>
                <w:b/>
                <w:bCs/>
                <w:lang w:eastAsia="en-US"/>
              </w:rPr>
              <w:t xml:space="preserve">Адрес места жительства: </w:t>
            </w:r>
            <w:proofErr w:type="spellStart"/>
            <w:r>
              <w:rPr>
                <w:lang w:eastAsia="en-US"/>
              </w:rPr>
              <w:t>Дахиет</w:t>
            </w:r>
            <w:proofErr w:type="spellEnd"/>
            <w:r>
              <w:rPr>
                <w:lang w:eastAsia="en-US"/>
              </w:rPr>
              <w:t xml:space="preserve"> Аль-</w:t>
            </w:r>
            <w:proofErr w:type="spellStart"/>
            <w:r>
              <w:rPr>
                <w:lang w:eastAsia="en-US"/>
              </w:rPr>
              <w:t>Асад</w:t>
            </w:r>
            <w:proofErr w:type="spellEnd"/>
            <w:r>
              <w:rPr>
                <w:lang w:eastAsia="en-US"/>
              </w:rPr>
              <w:t xml:space="preserve"> 0930984792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A226EE" w:rsidRPr="00BE37B9" w:rsidRDefault="00A226EE" w:rsidP="00FA6D74">
            <w:pPr>
              <w:keepNext/>
              <w:outlineLvl w:val="1"/>
              <w:rPr>
                <w:lang w:eastAsia="en-US"/>
              </w:rPr>
            </w:pPr>
          </w:p>
        </w:tc>
      </w:tr>
      <w:tr w:rsidR="00A226EE" w:rsidRPr="003D03D9" w:rsidTr="00A226EE">
        <w:tc>
          <w:tcPr>
            <w:tcW w:w="10632" w:type="dxa"/>
            <w:gridSpan w:val="3"/>
            <w:shd w:val="clear" w:color="auto" w:fill="auto"/>
            <w:vAlign w:val="center"/>
          </w:tcPr>
          <w:p w:rsidR="00A226EE" w:rsidRPr="003D03D9" w:rsidRDefault="00A226EE" w:rsidP="000E1804">
            <w:pPr>
              <w:keepNext/>
              <w:outlineLvl w:val="1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Основание выдачи</w:t>
            </w:r>
            <w:r w:rsidRPr="003D03D9">
              <w:rPr>
                <w:b/>
                <w:bCs/>
                <w:lang w:eastAsia="en-US"/>
              </w:rPr>
              <w:t>:</w:t>
            </w:r>
            <w:r>
              <w:rPr>
                <w:b/>
                <w:bCs/>
                <w:lang w:eastAsia="en-US"/>
              </w:rPr>
              <w:t xml:space="preserve"> </w:t>
            </w:r>
            <w:r>
              <w:rPr>
                <w:lang w:eastAsia="en-US"/>
              </w:rPr>
              <w:t>Супруга гражданина Сирии</w:t>
            </w:r>
          </w:p>
        </w:tc>
      </w:tr>
      <w:tr w:rsidR="00A226EE" w:rsidRPr="003D03D9" w:rsidTr="00A226EE">
        <w:tc>
          <w:tcPr>
            <w:tcW w:w="10632" w:type="dxa"/>
            <w:gridSpan w:val="3"/>
            <w:shd w:val="clear" w:color="auto" w:fill="auto"/>
            <w:vAlign w:val="center"/>
          </w:tcPr>
          <w:p w:rsidR="00A226EE" w:rsidRPr="003D03D9" w:rsidRDefault="00A226EE" w:rsidP="00B90EEA">
            <w:pPr>
              <w:keepNext/>
              <w:outlineLvl w:val="1"/>
              <w:rPr>
                <w:b/>
                <w:bCs/>
                <w:lang w:eastAsia="en-US"/>
              </w:rPr>
            </w:pPr>
          </w:p>
        </w:tc>
      </w:tr>
      <w:tr w:rsidR="00A226EE" w:rsidRPr="003D03D9" w:rsidTr="00A226EE">
        <w:tc>
          <w:tcPr>
            <w:tcW w:w="10632" w:type="dxa"/>
            <w:gridSpan w:val="3"/>
            <w:shd w:val="clear" w:color="auto" w:fill="auto"/>
            <w:vAlign w:val="center"/>
          </w:tcPr>
          <w:p w:rsidR="00A226EE" w:rsidRPr="003D03D9" w:rsidRDefault="00A226EE" w:rsidP="00A226EE">
            <w:pPr>
              <w:keepNext/>
              <w:ind w:firstLine="174"/>
              <w:jc w:val="center"/>
              <w:outlineLvl w:val="1"/>
              <w:rPr>
                <w:b/>
                <w:bCs/>
                <w:lang w:eastAsia="en-US"/>
              </w:rPr>
            </w:pPr>
            <w:r w:rsidRPr="003D03D9">
              <w:rPr>
                <w:b/>
                <w:bCs/>
                <w:lang w:eastAsia="en-US"/>
              </w:rPr>
              <w:t>ШТРИХ</w:t>
            </w:r>
            <w:r>
              <w:rPr>
                <w:b/>
                <w:bCs/>
                <w:lang w:eastAsia="en-US"/>
              </w:rPr>
              <w:t>-</w:t>
            </w:r>
            <w:r w:rsidRPr="003D03D9">
              <w:rPr>
                <w:b/>
                <w:bCs/>
                <w:lang w:eastAsia="en-US"/>
              </w:rPr>
              <w:t>КОД</w:t>
            </w:r>
          </w:p>
        </w:tc>
      </w:tr>
    </w:tbl>
    <w:p w:rsidR="00BF643A" w:rsidRDefault="00BF643A" w:rsidP="00673A37">
      <w:pPr>
        <w:keepNext/>
        <w:jc w:val="center"/>
        <w:outlineLvl w:val="0"/>
        <w:rPr>
          <w:b/>
          <w:bCs/>
          <w:sz w:val="28"/>
          <w:szCs w:val="28"/>
          <w:lang w:eastAsia="en-US"/>
        </w:rPr>
      </w:pPr>
    </w:p>
    <w:p w:rsidR="001F14AE" w:rsidRDefault="001F14AE" w:rsidP="00673A37">
      <w:pPr>
        <w:keepNext/>
        <w:jc w:val="center"/>
        <w:outlineLvl w:val="0"/>
        <w:rPr>
          <w:b/>
          <w:bCs/>
          <w:sz w:val="28"/>
          <w:szCs w:val="28"/>
          <w:lang w:eastAsia="en-US"/>
        </w:rPr>
      </w:pPr>
    </w:p>
    <w:p w:rsidR="001F14AE" w:rsidRDefault="001F14AE" w:rsidP="00673A37">
      <w:pPr>
        <w:keepNext/>
        <w:jc w:val="center"/>
        <w:outlineLvl w:val="0"/>
        <w:rPr>
          <w:b/>
          <w:bCs/>
          <w:sz w:val="28"/>
          <w:szCs w:val="28"/>
          <w:lang w:eastAsia="en-US"/>
        </w:rPr>
      </w:pPr>
    </w:p>
    <w:p w:rsidR="001F14AE" w:rsidRDefault="001F14AE" w:rsidP="00673A37">
      <w:pPr>
        <w:keepNext/>
        <w:jc w:val="center"/>
        <w:outlineLvl w:val="0"/>
        <w:rPr>
          <w:b/>
          <w:bCs/>
          <w:sz w:val="28"/>
          <w:szCs w:val="28"/>
          <w:lang w:eastAsia="en-US"/>
        </w:rPr>
      </w:pPr>
    </w:p>
    <w:p w:rsidR="001F14AE" w:rsidRDefault="001F14AE" w:rsidP="00673A37">
      <w:pPr>
        <w:keepNext/>
        <w:jc w:val="center"/>
        <w:outlineLvl w:val="0"/>
        <w:rPr>
          <w:b/>
          <w:bCs/>
          <w:sz w:val="28"/>
          <w:szCs w:val="28"/>
          <w:lang w:eastAsia="en-US"/>
        </w:rPr>
      </w:pPr>
    </w:p>
    <w:p w:rsidR="001F14AE" w:rsidRDefault="001F14AE" w:rsidP="00673A37">
      <w:pPr>
        <w:keepNext/>
        <w:jc w:val="center"/>
        <w:outlineLvl w:val="0"/>
        <w:rPr>
          <w:b/>
          <w:bCs/>
          <w:sz w:val="28"/>
          <w:szCs w:val="28"/>
          <w:lang w:eastAsia="en-US"/>
        </w:rPr>
      </w:pPr>
    </w:p>
    <w:p w:rsidR="001F14AE" w:rsidRPr="00673A37" w:rsidRDefault="001F14AE" w:rsidP="00673A37">
      <w:pPr>
        <w:keepNext/>
        <w:jc w:val="center"/>
        <w:outlineLvl w:val="0"/>
        <w:rPr>
          <w:b/>
          <w:bCs/>
          <w:sz w:val="28"/>
          <w:szCs w:val="28"/>
          <w:lang w:eastAsia="en-US"/>
        </w:rPr>
      </w:pPr>
    </w:p>
    <w:p w:rsidR="004F2300" w:rsidRDefault="004F2300"/>
    <w:p w:rsidR="004F2300" w:rsidRPr="004F2300" w:rsidRDefault="004F2300" w:rsidP="004F2300">
      <w:pPr>
        <w:jc w:val="center"/>
        <w:rPr>
          <w:b/>
          <w:bCs/>
          <w:sz w:val="28"/>
          <w:szCs w:val="28"/>
          <w:u w:val="single"/>
          <w:lang w:bidi="ar-SY"/>
        </w:rPr>
      </w:pPr>
    </w:p>
    <w:sectPr w:rsidR="004F2300" w:rsidRPr="004F2300" w:rsidSect="009E7DE4">
      <w:pgSz w:w="11906" w:h="16838"/>
      <w:pgMar w:top="426" w:right="85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F3646D"/>
    <w:multiLevelType w:val="hybridMultilevel"/>
    <w:tmpl w:val="AD4243DE"/>
    <w:lvl w:ilvl="0" w:tplc="794032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FD4B9B"/>
    <w:multiLevelType w:val="hybridMultilevel"/>
    <w:tmpl w:val="25524130"/>
    <w:lvl w:ilvl="0" w:tplc="11065F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B22DB7"/>
    <w:multiLevelType w:val="hybridMultilevel"/>
    <w:tmpl w:val="B024DFCC"/>
    <w:lvl w:ilvl="0" w:tplc="8D3E2D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applyBreakingRules/>
    <w:compatSetting w:name="compatibilityMode" w:uri="http://schemas.microsoft.com/office/word" w:val="12"/>
  </w:compat>
  <w:rsids>
    <w:rsidRoot w:val="006630F3"/>
    <w:rsid w:val="00020BA4"/>
    <w:rsid w:val="00022068"/>
    <w:rsid w:val="0002381E"/>
    <w:rsid w:val="000359A4"/>
    <w:rsid w:val="00035CA8"/>
    <w:rsid w:val="00045349"/>
    <w:rsid w:val="00056EA5"/>
    <w:rsid w:val="00062F96"/>
    <w:rsid w:val="000718CF"/>
    <w:rsid w:val="00073659"/>
    <w:rsid w:val="000C4C7A"/>
    <w:rsid w:val="000E1804"/>
    <w:rsid w:val="000E2683"/>
    <w:rsid w:val="000E41AA"/>
    <w:rsid w:val="000E64C8"/>
    <w:rsid w:val="000F380D"/>
    <w:rsid w:val="001044F1"/>
    <w:rsid w:val="00123EEF"/>
    <w:rsid w:val="00124F3B"/>
    <w:rsid w:val="00153E63"/>
    <w:rsid w:val="0016008B"/>
    <w:rsid w:val="00160CFB"/>
    <w:rsid w:val="00160E4C"/>
    <w:rsid w:val="001730C3"/>
    <w:rsid w:val="00176342"/>
    <w:rsid w:val="001848D8"/>
    <w:rsid w:val="0018548D"/>
    <w:rsid w:val="001A2C68"/>
    <w:rsid w:val="001B547C"/>
    <w:rsid w:val="001C7923"/>
    <w:rsid w:val="001F14AE"/>
    <w:rsid w:val="00222F96"/>
    <w:rsid w:val="00227DC7"/>
    <w:rsid w:val="00230339"/>
    <w:rsid w:val="0023182B"/>
    <w:rsid w:val="002551FA"/>
    <w:rsid w:val="002C1350"/>
    <w:rsid w:val="002C2F17"/>
    <w:rsid w:val="002D7105"/>
    <w:rsid w:val="002E4A20"/>
    <w:rsid w:val="002F61B6"/>
    <w:rsid w:val="0030417E"/>
    <w:rsid w:val="00311E91"/>
    <w:rsid w:val="0031547E"/>
    <w:rsid w:val="00340AB2"/>
    <w:rsid w:val="00347636"/>
    <w:rsid w:val="00351F18"/>
    <w:rsid w:val="00390F91"/>
    <w:rsid w:val="003A4509"/>
    <w:rsid w:val="003A6377"/>
    <w:rsid w:val="003B62D0"/>
    <w:rsid w:val="003D03D9"/>
    <w:rsid w:val="003E00BB"/>
    <w:rsid w:val="0040121F"/>
    <w:rsid w:val="00421D4C"/>
    <w:rsid w:val="00436AE8"/>
    <w:rsid w:val="004377AB"/>
    <w:rsid w:val="004459DC"/>
    <w:rsid w:val="00445F92"/>
    <w:rsid w:val="0045201A"/>
    <w:rsid w:val="00465C8B"/>
    <w:rsid w:val="00475FD3"/>
    <w:rsid w:val="004844CC"/>
    <w:rsid w:val="0048764D"/>
    <w:rsid w:val="004A367E"/>
    <w:rsid w:val="004B06C0"/>
    <w:rsid w:val="004B2FA0"/>
    <w:rsid w:val="004F174A"/>
    <w:rsid w:val="004F2300"/>
    <w:rsid w:val="004F6496"/>
    <w:rsid w:val="00500543"/>
    <w:rsid w:val="005023CB"/>
    <w:rsid w:val="00507AF1"/>
    <w:rsid w:val="0051277E"/>
    <w:rsid w:val="00514771"/>
    <w:rsid w:val="00520491"/>
    <w:rsid w:val="00522440"/>
    <w:rsid w:val="005234B6"/>
    <w:rsid w:val="00527046"/>
    <w:rsid w:val="00541F9B"/>
    <w:rsid w:val="005714AB"/>
    <w:rsid w:val="005748E5"/>
    <w:rsid w:val="00583CCF"/>
    <w:rsid w:val="00587D26"/>
    <w:rsid w:val="00597D1E"/>
    <w:rsid w:val="005B7218"/>
    <w:rsid w:val="005C555B"/>
    <w:rsid w:val="005C6C27"/>
    <w:rsid w:val="005D0F39"/>
    <w:rsid w:val="005F0C3C"/>
    <w:rsid w:val="00611719"/>
    <w:rsid w:val="00614A05"/>
    <w:rsid w:val="00616B8E"/>
    <w:rsid w:val="00617EFD"/>
    <w:rsid w:val="00623E75"/>
    <w:rsid w:val="00626298"/>
    <w:rsid w:val="00646BD6"/>
    <w:rsid w:val="006630F3"/>
    <w:rsid w:val="00673A37"/>
    <w:rsid w:val="00674AC8"/>
    <w:rsid w:val="006A030F"/>
    <w:rsid w:val="006C150D"/>
    <w:rsid w:val="006C637E"/>
    <w:rsid w:val="006D2896"/>
    <w:rsid w:val="006E02EB"/>
    <w:rsid w:val="006E4750"/>
    <w:rsid w:val="006F0EAE"/>
    <w:rsid w:val="00701179"/>
    <w:rsid w:val="007104DF"/>
    <w:rsid w:val="0071230D"/>
    <w:rsid w:val="0074048F"/>
    <w:rsid w:val="00746D22"/>
    <w:rsid w:val="007620C0"/>
    <w:rsid w:val="00774697"/>
    <w:rsid w:val="007843FD"/>
    <w:rsid w:val="007C6514"/>
    <w:rsid w:val="007E19B7"/>
    <w:rsid w:val="007F36A5"/>
    <w:rsid w:val="008025BE"/>
    <w:rsid w:val="00807D79"/>
    <w:rsid w:val="008212E2"/>
    <w:rsid w:val="00821D67"/>
    <w:rsid w:val="008274BD"/>
    <w:rsid w:val="00830893"/>
    <w:rsid w:val="00832AC7"/>
    <w:rsid w:val="008424D4"/>
    <w:rsid w:val="00874CE3"/>
    <w:rsid w:val="008750B7"/>
    <w:rsid w:val="008A4AE6"/>
    <w:rsid w:val="008B2C08"/>
    <w:rsid w:val="008C3F03"/>
    <w:rsid w:val="008C485B"/>
    <w:rsid w:val="008D1C13"/>
    <w:rsid w:val="008E1ACE"/>
    <w:rsid w:val="00953898"/>
    <w:rsid w:val="009567F8"/>
    <w:rsid w:val="00977D17"/>
    <w:rsid w:val="009B59C2"/>
    <w:rsid w:val="009C17AB"/>
    <w:rsid w:val="009C4343"/>
    <w:rsid w:val="009E7DE4"/>
    <w:rsid w:val="009F02E2"/>
    <w:rsid w:val="00A226EE"/>
    <w:rsid w:val="00A2397B"/>
    <w:rsid w:val="00A402A8"/>
    <w:rsid w:val="00A80BFB"/>
    <w:rsid w:val="00AA40E7"/>
    <w:rsid w:val="00AB0025"/>
    <w:rsid w:val="00AB45CE"/>
    <w:rsid w:val="00AC1919"/>
    <w:rsid w:val="00AE7616"/>
    <w:rsid w:val="00AF3777"/>
    <w:rsid w:val="00B04B40"/>
    <w:rsid w:val="00B0630D"/>
    <w:rsid w:val="00B1293F"/>
    <w:rsid w:val="00B14C5C"/>
    <w:rsid w:val="00B23F1D"/>
    <w:rsid w:val="00B471FB"/>
    <w:rsid w:val="00B821A5"/>
    <w:rsid w:val="00B84AF7"/>
    <w:rsid w:val="00B90EEA"/>
    <w:rsid w:val="00BA313C"/>
    <w:rsid w:val="00BE361D"/>
    <w:rsid w:val="00BE37B9"/>
    <w:rsid w:val="00BE593E"/>
    <w:rsid w:val="00BF238A"/>
    <w:rsid w:val="00BF643A"/>
    <w:rsid w:val="00BF7AD7"/>
    <w:rsid w:val="00C00DCF"/>
    <w:rsid w:val="00C05124"/>
    <w:rsid w:val="00C053F1"/>
    <w:rsid w:val="00C05A28"/>
    <w:rsid w:val="00C1569B"/>
    <w:rsid w:val="00C16BA6"/>
    <w:rsid w:val="00C212F1"/>
    <w:rsid w:val="00C4446B"/>
    <w:rsid w:val="00C54CF7"/>
    <w:rsid w:val="00C66904"/>
    <w:rsid w:val="00CA65E4"/>
    <w:rsid w:val="00CA712E"/>
    <w:rsid w:val="00CB00C6"/>
    <w:rsid w:val="00CB25DB"/>
    <w:rsid w:val="00CB6E7B"/>
    <w:rsid w:val="00CC0E36"/>
    <w:rsid w:val="00CC12CD"/>
    <w:rsid w:val="00CD1B5E"/>
    <w:rsid w:val="00CE212A"/>
    <w:rsid w:val="00CE628D"/>
    <w:rsid w:val="00CE64D0"/>
    <w:rsid w:val="00D02DB2"/>
    <w:rsid w:val="00D229A5"/>
    <w:rsid w:val="00D24648"/>
    <w:rsid w:val="00D35F31"/>
    <w:rsid w:val="00D37700"/>
    <w:rsid w:val="00D45D6F"/>
    <w:rsid w:val="00D501E4"/>
    <w:rsid w:val="00D53441"/>
    <w:rsid w:val="00D5528D"/>
    <w:rsid w:val="00D61A35"/>
    <w:rsid w:val="00D62D5A"/>
    <w:rsid w:val="00D74C67"/>
    <w:rsid w:val="00D86088"/>
    <w:rsid w:val="00DA2B4A"/>
    <w:rsid w:val="00DC62AA"/>
    <w:rsid w:val="00DD0EF9"/>
    <w:rsid w:val="00DE1A6E"/>
    <w:rsid w:val="00DE76CF"/>
    <w:rsid w:val="00DF2B7D"/>
    <w:rsid w:val="00DF5744"/>
    <w:rsid w:val="00E33A59"/>
    <w:rsid w:val="00E80F73"/>
    <w:rsid w:val="00E818BE"/>
    <w:rsid w:val="00EB22FD"/>
    <w:rsid w:val="00EB541B"/>
    <w:rsid w:val="00EC3B9C"/>
    <w:rsid w:val="00EC56EE"/>
    <w:rsid w:val="00F00343"/>
    <w:rsid w:val="00F04793"/>
    <w:rsid w:val="00F139FC"/>
    <w:rsid w:val="00F21AB0"/>
    <w:rsid w:val="00F33C68"/>
    <w:rsid w:val="00F9221C"/>
    <w:rsid w:val="00F93037"/>
    <w:rsid w:val="00F93C64"/>
    <w:rsid w:val="00F94991"/>
    <w:rsid w:val="00F950D0"/>
    <w:rsid w:val="00FA6D74"/>
    <w:rsid w:val="00FB49E8"/>
    <w:rsid w:val="00FB52BE"/>
    <w:rsid w:val="00FB774C"/>
    <w:rsid w:val="00FC02E9"/>
    <w:rsid w:val="00FE1EB9"/>
    <w:rsid w:val="00FF4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3814D8"/>
  <w15:docId w15:val="{A7C5458D-00C9-4D33-9529-0BACE7786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44CC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8548D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16008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21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nserv\&#1054;&#1073;&#1097;&#1080;&#1077;\&#1054;&#1073;&#1097;&#1072;&#1103;\&#1050;&#1083;&#1072;&#1076;&#1086;&#1074;&#1097;&#1080;&#1082;&#1086;&#1074;%20&#1055;.&#1042;\&#1055;&#1077;&#1088;&#1077;&#1074;&#1086;&#1076;\&#1043;&#1088;&#1072;&#1078;&#1076;&#1072;&#1085;&#1089;&#1090;&#1074;&#1086;\&#1059;&#1076;&#1086;&#1089;&#1090;&#1086;&#1074;&#1077;&#1088;&#1077;&#1085;&#1080;&#1077;%20&#1083;&#1080;&#1095;&#1085;&#1086;&#1089;&#1090;&#1080;_&#1075;&#1088;&#1072;&#1078;&#1076;&#1072;&#1085;&#1080;&#1085;&#1072;%20&#1057;&#1040;&#1056;_&#1096;&#1072;&#1073;&#1083;&#1086;&#1085;.dotx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C52A92-8943-4D65-B1E0-40AECC7EB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Удостоверение личности_гражданина САР_шаблон.dotx</Template>
  <TotalTime>79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ДИРЕКТОРУ ДКС МИД РОССИИ</vt:lpstr>
      <vt:lpstr>ДИРЕКТОРУ ДКС МИД РОССИИ</vt:lpstr>
      <vt:lpstr>ДИРЕКТОРУ ДКС МИД РОССИИ</vt:lpstr>
    </vt:vector>
  </TitlesOfParts>
  <Company>КО в Египте</Company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 ДКС МИД РОССИИ</dc:title>
  <dc:creator>Konsul</dc:creator>
  <cp:lastModifiedBy>Visa</cp:lastModifiedBy>
  <cp:revision>15</cp:revision>
  <cp:lastPrinted>2022-06-25T19:05:00Z</cp:lastPrinted>
  <dcterms:created xsi:type="dcterms:W3CDTF">2021-12-25T18:54:00Z</dcterms:created>
  <dcterms:modified xsi:type="dcterms:W3CDTF">2022-08-10T20:18:00Z</dcterms:modified>
</cp:coreProperties>
</file>