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B4" w:rsidRPr="00AB5D2C" w:rsidRDefault="00467BB4" w:rsidP="00467BB4">
      <w:pPr>
        <w:keepNext/>
        <w:ind w:right="4818"/>
        <w:jc w:val="center"/>
        <w:outlineLvl w:val="1"/>
        <w:rPr>
          <w:b/>
          <w:bCs/>
          <w:lang w:eastAsia="en-US"/>
        </w:rPr>
      </w:pPr>
      <w:r w:rsidRPr="00AB5D2C">
        <w:rPr>
          <w:b/>
          <w:bCs/>
          <w:lang w:eastAsia="en-US"/>
        </w:rPr>
        <w:t>Сирийская Арабская Республика</w:t>
      </w:r>
    </w:p>
    <w:p w:rsidR="00AB5D2C" w:rsidRDefault="00467BB4" w:rsidP="00467BB4">
      <w:pPr>
        <w:keepNext/>
        <w:ind w:right="4818"/>
        <w:jc w:val="center"/>
        <w:outlineLvl w:val="1"/>
        <w:rPr>
          <w:b/>
          <w:bCs/>
          <w:lang w:eastAsia="en-US"/>
        </w:rPr>
      </w:pPr>
      <w:r w:rsidRPr="00AB5D2C">
        <w:rPr>
          <w:b/>
          <w:bCs/>
          <w:lang w:eastAsia="en-US"/>
        </w:rPr>
        <w:t>Министерство внутренних дел</w:t>
      </w:r>
    </w:p>
    <w:p w:rsidR="00467BB4" w:rsidRDefault="00467BB4" w:rsidP="00467BB4">
      <w:pPr>
        <w:keepNext/>
        <w:ind w:right="4818"/>
        <w:jc w:val="center"/>
        <w:outlineLvl w:val="1"/>
        <w:rPr>
          <w:sz w:val="28"/>
          <w:szCs w:val="28"/>
          <w:u w:val="single"/>
          <w:lang w:eastAsia="en-US"/>
        </w:rPr>
      </w:pPr>
    </w:p>
    <w:p w:rsidR="00AB5D2C" w:rsidRDefault="00AB5D2C" w:rsidP="00467BB4">
      <w:pPr>
        <w:keepNext/>
        <w:ind w:right="140"/>
        <w:jc w:val="center"/>
        <w:outlineLvl w:val="1"/>
        <w:rPr>
          <w:b/>
          <w:bCs/>
          <w:sz w:val="28"/>
          <w:szCs w:val="28"/>
          <w:lang w:eastAsia="en-US"/>
        </w:rPr>
      </w:pPr>
      <w:r w:rsidRPr="00AB5D2C">
        <w:rPr>
          <w:b/>
          <w:bCs/>
          <w:sz w:val="28"/>
          <w:szCs w:val="28"/>
          <w:lang w:eastAsia="en-US"/>
        </w:rPr>
        <w:t>Удостоверение личности</w:t>
      </w:r>
      <w:r w:rsidR="0049675C">
        <w:rPr>
          <w:b/>
          <w:bCs/>
          <w:sz w:val="28"/>
          <w:szCs w:val="28"/>
          <w:lang w:eastAsia="en-US"/>
        </w:rPr>
        <w:t xml:space="preserve"> лица без гражданства</w:t>
      </w:r>
    </w:p>
    <w:p w:rsidR="0049675C" w:rsidRPr="00AB5D2C" w:rsidRDefault="0049675C" w:rsidP="00467BB4">
      <w:pPr>
        <w:keepNext/>
        <w:ind w:right="140"/>
        <w:jc w:val="center"/>
        <w:outlineLvl w:val="1"/>
        <w:rPr>
          <w:sz w:val="32"/>
          <w:szCs w:val="32"/>
          <w:u w:val="single"/>
          <w:lang w:eastAsia="en-US"/>
        </w:rPr>
      </w:pPr>
      <w:r>
        <w:rPr>
          <w:b/>
          <w:bCs/>
          <w:sz w:val="28"/>
          <w:szCs w:val="28"/>
          <w:lang w:eastAsia="en-US"/>
        </w:rPr>
        <w:t>(палестинского беженца)</w:t>
      </w:r>
    </w:p>
    <w:p w:rsidR="00AB5D2C" w:rsidRDefault="00AB5D2C" w:rsidP="00AB5D2C">
      <w:pPr>
        <w:keepNext/>
        <w:jc w:val="center"/>
        <w:outlineLvl w:val="1"/>
        <w:rPr>
          <w:sz w:val="28"/>
          <w:szCs w:val="28"/>
          <w:u w:val="single"/>
          <w:lang w:eastAsia="en-US"/>
        </w:rPr>
      </w:pPr>
    </w:p>
    <w:p w:rsidR="00AB5D2C" w:rsidRDefault="00AB5D2C" w:rsidP="00AB5D2C">
      <w:pPr>
        <w:keepNext/>
        <w:jc w:val="center"/>
        <w:outlineLvl w:val="1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ЛИЦЕВАЯ СТОРОНА</w:t>
      </w:r>
    </w:p>
    <w:p w:rsidR="00AB5D2C" w:rsidRPr="00AB5D2C" w:rsidRDefault="00AB5D2C" w:rsidP="00AB5D2C">
      <w:pPr>
        <w:keepNext/>
        <w:jc w:val="center"/>
        <w:outlineLvl w:val="1"/>
        <w:rPr>
          <w:sz w:val="10"/>
          <w:szCs w:val="10"/>
          <w:u w:val="single"/>
          <w:lang w:eastAsia="en-US"/>
        </w:rPr>
      </w:pPr>
    </w:p>
    <w:p w:rsidR="00AB5D2C" w:rsidRPr="00AB5D2C" w:rsidRDefault="00AB5D2C" w:rsidP="00AB5D2C">
      <w:pPr>
        <w:keepNext/>
        <w:jc w:val="center"/>
        <w:outlineLvl w:val="1"/>
        <w:rPr>
          <w:b/>
          <w:bCs/>
          <w:lang w:eastAsia="en-US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8629"/>
        <w:gridCol w:w="2003"/>
      </w:tblGrid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6630F3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Имя: </w:t>
            </w:r>
            <w:r w:rsidR="00073659">
              <w:rPr>
                <w:lang w:eastAsia="en-US"/>
              </w:rPr>
              <w:t>Иван</w:t>
            </w:r>
            <w:r w:rsidR="006630F3">
              <w:rPr>
                <w:lang w:eastAsia="en-US"/>
              </w:rPr>
              <w:t xml:space="preserve"> 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ФОТОГРАФИЯ</w:t>
            </w:r>
          </w:p>
          <w:p w:rsidR="001F14AE" w:rsidRPr="00FB774C" w:rsidRDefault="001F14AE" w:rsidP="003D03D9">
            <w:pPr>
              <w:keepNext/>
              <w:jc w:val="center"/>
              <w:outlineLvl w:val="1"/>
              <w:rPr>
                <w:lang w:eastAsia="en-US"/>
              </w:rPr>
            </w:pPr>
            <w:r w:rsidRPr="00FB774C">
              <w:rPr>
                <w:lang w:eastAsia="en-US"/>
              </w:rPr>
              <w:t>владельца</w:t>
            </w: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6630F3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Фамилия: </w:t>
            </w:r>
            <w:r w:rsidR="00073659">
              <w:rPr>
                <w:lang w:eastAsia="en-US"/>
              </w:rPr>
              <w:t>Иванов</w:t>
            </w:r>
            <w:bookmarkStart w:id="0" w:name="_GoBack"/>
            <w:bookmarkEnd w:id="0"/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FB774C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 отца: </w:t>
            </w:r>
            <w:r w:rsidR="00073659">
              <w:rPr>
                <w:lang w:eastAsia="en-US"/>
              </w:rPr>
              <w:t>Иван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FB774C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Имя и фамилия матери: </w:t>
            </w:r>
            <w:r w:rsidR="00073659">
              <w:rPr>
                <w:lang w:eastAsia="en-US"/>
              </w:rPr>
              <w:t>Татьяна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6630F3" w:rsidRDefault="001F14AE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Место и дата рождения: </w:t>
            </w:r>
            <w:r w:rsidR="006630F3">
              <w:rPr>
                <w:lang w:eastAsia="en-US"/>
              </w:rPr>
              <w:t xml:space="preserve">Дамаск, </w:t>
            </w:r>
            <w:r w:rsidR="00073659">
              <w:rPr>
                <w:lang w:eastAsia="en-US"/>
              </w:rPr>
              <w:t>00.00</w:t>
            </w:r>
            <w:r w:rsidR="006630F3">
              <w:rPr>
                <w:lang w:eastAsia="en-US"/>
              </w:rPr>
              <w:t>.</w:t>
            </w:r>
            <w:r w:rsidR="00073659">
              <w:rPr>
                <w:lang w:eastAsia="en-US"/>
              </w:rPr>
              <w:t>0000</w:t>
            </w:r>
            <w:r w:rsidR="00C05124">
              <w:rPr>
                <w:lang w:eastAsia="en-US"/>
              </w:rPr>
              <w:t xml:space="preserve"> г.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Герб САР</w:t>
            </w:r>
          </w:p>
        </w:tc>
      </w:tr>
      <w:tr w:rsidR="001F14AE" w:rsidRPr="003D03D9" w:rsidTr="00C05124">
        <w:tc>
          <w:tcPr>
            <w:tcW w:w="8629" w:type="dxa"/>
            <w:shd w:val="clear" w:color="auto" w:fill="auto"/>
            <w:vAlign w:val="center"/>
          </w:tcPr>
          <w:p w:rsidR="001F14AE" w:rsidRPr="003D03D9" w:rsidRDefault="001F14AE" w:rsidP="00073659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Национальный </w:t>
            </w:r>
            <w:r w:rsidR="00C05124" w:rsidRPr="003D03D9">
              <w:rPr>
                <w:b/>
                <w:bCs/>
                <w:lang w:eastAsia="en-US"/>
              </w:rPr>
              <w:t>идентификационный</w:t>
            </w:r>
            <w:r w:rsidRPr="003D03D9">
              <w:rPr>
                <w:b/>
                <w:bCs/>
                <w:lang w:eastAsia="en-US"/>
              </w:rPr>
              <w:t xml:space="preserve"> номер:</w:t>
            </w:r>
            <w:r w:rsidR="00C05124">
              <w:rPr>
                <w:b/>
                <w:bCs/>
                <w:lang w:eastAsia="en-US"/>
              </w:rPr>
              <w:t xml:space="preserve"> </w:t>
            </w:r>
            <w:r w:rsidR="00073659">
              <w:rPr>
                <w:lang w:eastAsia="en-US"/>
              </w:rPr>
              <w:t>00000000000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F14AE" w:rsidRPr="003D03D9" w:rsidRDefault="001F14AE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</w:tbl>
    <w:p w:rsidR="0070607C" w:rsidRDefault="0070607C" w:rsidP="00AB5D2C">
      <w:pPr>
        <w:keepNext/>
        <w:outlineLvl w:val="1"/>
        <w:rPr>
          <w:sz w:val="28"/>
          <w:szCs w:val="28"/>
          <w:u w:val="single"/>
        </w:rPr>
      </w:pPr>
    </w:p>
    <w:p w:rsidR="00673A37" w:rsidRDefault="001F14AE" w:rsidP="0070607C">
      <w:pPr>
        <w:keepNext/>
        <w:jc w:val="center"/>
        <w:outlineLvl w:val="1"/>
        <w:rPr>
          <w:sz w:val="28"/>
          <w:szCs w:val="28"/>
          <w:u w:val="single"/>
        </w:rPr>
      </w:pPr>
      <w:r w:rsidRPr="006630F3">
        <w:rPr>
          <w:sz w:val="28"/>
          <w:szCs w:val="28"/>
          <w:u w:val="single"/>
        </w:rPr>
        <w:t>ОБОРОТНАЯ СТОРОНА</w:t>
      </w:r>
    </w:p>
    <w:p w:rsidR="00AB5D2C" w:rsidRPr="00AB5D2C" w:rsidRDefault="00AB5D2C" w:rsidP="0070607C">
      <w:pPr>
        <w:keepNext/>
        <w:jc w:val="center"/>
        <w:outlineLvl w:val="1"/>
        <w:rPr>
          <w:b/>
          <w:bCs/>
          <w:sz w:val="10"/>
          <w:szCs w:val="10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2678"/>
        <w:gridCol w:w="843"/>
        <w:gridCol w:w="2380"/>
        <w:gridCol w:w="138"/>
        <w:gridCol w:w="1897"/>
        <w:gridCol w:w="143"/>
        <w:gridCol w:w="439"/>
      </w:tblGrid>
      <w:tr w:rsidR="00FB774C" w:rsidRPr="003D03D9" w:rsidTr="00AB5D2C">
        <w:trPr>
          <w:gridAfter w:val="1"/>
          <w:wAfter w:w="428" w:type="dxa"/>
          <w:trHeight w:val="434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74C" w:rsidRPr="00FB774C" w:rsidRDefault="00FB774C" w:rsidP="00073659">
            <w:pPr>
              <w:keepNext/>
              <w:jc w:val="center"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Номер удостоверения личности: </w:t>
            </w:r>
            <w:r w:rsidR="00073659">
              <w:rPr>
                <w:lang w:eastAsia="en-US"/>
              </w:rPr>
              <w:t>000000000</w:t>
            </w:r>
          </w:p>
        </w:tc>
      </w:tr>
      <w:tr w:rsidR="00BF643A" w:rsidRPr="003D03D9" w:rsidTr="00AB5D2C"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FB774C" w:rsidRDefault="006630F3" w:rsidP="00C05124">
            <w:pPr>
              <w:keepNext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Секретариат</w:t>
            </w:r>
            <w:r w:rsidR="00FB774C" w:rsidRPr="003D03D9">
              <w:rPr>
                <w:b/>
                <w:bCs/>
                <w:lang w:eastAsia="en-US"/>
              </w:rPr>
              <w:t xml:space="preserve">: </w:t>
            </w:r>
            <w:proofErr w:type="spellStart"/>
            <w:r w:rsidR="00C05124" w:rsidRPr="00C05124">
              <w:rPr>
                <w:lang w:eastAsia="en-US"/>
              </w:rPr>
              <w:t>Айн</w:t>
            </w:r>
            <w:proofErr w:type="spellEnd"/>
            <w:r w:rsidR="00C05124" w:rsidRPr="00C05124">
              <w:rPr>
                <w:lang w:eastAsia="en-US"/>
              </w:rPr>
              <w:t xml:space="preserve"> </w:t>
            </w:r>
            <w:proofErr w:type="spellStart"/>
            <w:r w:rsidR="00C05124" w:rsidRPr="00C05124">
              <w:rPr>
                <w:lang w:eastAsia="en-US"/>
              </w:rPr>
              <w:t>Ашшаркия</w:t>
            </w:r>
            <w:proofErr w:type="spellEnd"/>
          </w:p>
        </w:tc>
        <w:tc>
          <w:tcPr>
            <w:tcW w:w="24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3D03D9" w:rsidRDefault="00BF643A" w:rsidP="00AB5D2C">
            <w:pPr>
              <w:keepNext/>
              <w:ind w:right="-393" w:firstLine="484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ФОТОГРАФИЯ</w:t>
            </w:r>
          </w:p>
          <w:p w:rsidR="00BF643A" w:rsidRPr="00FB774C" w:rsidRDefault="00BF643A" w:rsidP="00AB5D2C">
            <w:pPr>
              <w:keepNext/>
              <w:ind w:left="59" w:right="-393" w:firstLine="142"/>
              <w:jc w:val="center"/>
              <w:outlineLvl w:val="1"/>
              <w:rPr>
                <w:lang w:eastAsia="en-US"/>
              </w:rPr>
            </w:pPr>
            <w:r w:rsidRPr="00FB774C">
              <w:rPr>
                <w:lang w:eastAsia="en-US"/>
              </w:rPr>
              <w:t>владельца</w:t>
            </w:r>
          </w:p>
        </w:tc>
      </w:tr>
      <w:tr w:rsidR="00BF643A" w:rsidRPr="003D03D9" w:rsidTr="00AB5D2C"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FB774C" w:rsidRDefault="00FB774C" w:rsidP="0007365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Место и номер регистрации: </w:t>
            </w:r>
            <w:proofErr w:type="spellStart"/>
            <w:r w:rsidR="00C05124" w:rsidRPr="00C05124">
              <w:rPr>
                <w:lang w:eastAsia="en-US"/>
              </w:rPr>
              <w:t>Айн</w:t>
            </w:r>
            <w:proofErr w:type="spellEnd"/>
            <w:r w:rsidR="00C05124" w:rsidRPr="00C05124">
              <w:rPr>
                <w:b/>
                <w:bCs/>
                <w:lang w:eastAsia="en-US"/>
              </w:rPr>
              <w:t xml:space="preserve"> </w:t>
            </w:r>
            <w:r w:rsidR="00C05124" w:rsidRPr="00C05124">
              <w:rPr>
                <w:lang w:eastAsia="en-US"/>
              </w:rPr>
              <w:t xml:space="preserve">Кита </w:t>
            </w:r>
            <w:r w:rsidR="00073659">
              <w:rPr>
                <w:lang w:eastAsia="en-US"/>
              </w:rPr>
              <w:t>000</w:t>
            </w:r>
          </w:p>
        </w:tc>
        <w:tc>
          <w:tcPr>
            <w:tcW w:w="2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43A" w:rsidRPr="003D03D9" w:rsidRDefault="00BF643A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2"/>
          <w:wAfter w:w="564" w:type="dxa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6630F3" w:rsidRDefault="00B471FB" w:rsidP="00C05124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Пол: </w:t>
            </w:r>
            <w:r w:rsidR="00C05124">
              <w:rPr>
                <w:lang w:eastAsia="en-US"/>
              </w:rPr>
              <w:t>Мужской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C05124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Цвет лица:</w:t>
            </w:r>
            <w:r w:rsidRPr="006630F3">
              <w:rPr>
                <w:lang w:eastAsia="en-US"/>
              </w:rPr>
              <w:t xml:space="preserve"> </w:t>
            </w:r>
            <w:r w:rsidR="00C05124">
              <w:rPr>
                <w:lang w:eastAsia="en-US"/>
              </w:rPr>
              <w:t>Светлый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6630F3" w:rsidRDefault="00B471FB" w:rsidP="003D03D9">
            <w:pPr>
              <w:keepNext/>
              <w:outlineLvl w:val="1"/>
              <w:rPr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Цвет глаз:</w:t>
            </w:r>
            <w:r w:rsidR="006630F3">
              <w:rPr>
                <w:b/>
                <w:bCs/>
                <w:lang w:eastAsia="en-US"/>
              </w:rPr>
              <w:t xml:space="preserve"> </w:t>
            </w:r>
            <w:r w:rsidR="006630F3">
              <w:rPr>
                <w:bCs/>
                <w:lang w:eastAsia="en-US"/>
              </w:rPr>
              <w:t>Коричневый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6630F3" w:rsidRDefault="00B471FB" w:rsidP="003D03D9">
            <w:pPr>
              <w:keepNext/>
              <w:outlineLvl w:val="1"/>
              <w:rPr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 xml:space="preserve">Адрес места жительства: </w:t>
            </w:r>
            <w:proofErr w:type="spellStart"/>
            <w:r w:rsidR="00C05124" w:rsidRPr="00C05124">
              <w:rPr>
                <w:lang w:eastAsia="en-US"/>
              </w:rPr>
              <w:t>Айн</w:t>
            </w:r>
            <w:proofErr w:type="spellEnd"/>
            <w:r w:rsidR="00C05124" w:rsidRPr="00C05124">
              <w:rPr>
                <w:b/>
                <w:bCs/>
                <w:lang w:eastAsia="en-US"/>
              </w:rPr>
              <w:t xml:space="preserve"> </w:t>
            </w:r>
            <w:r w:rsidR="00C05124" w:rsidRPr="00C05124">
              <w:rPr>
                <w:lang w:eastAsia="en-US"/>
              </w:rPr>
              <w:t>Кита</w:t>
            </w:r>
            <w:r w:rsidR="0070607C">
              <w:rPr>
                <w:lang w:eastAsia="en-US"/>
              </w:rPr>
              <w:t>, тел. 00000000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BE37B9" w:rsidRDefault="00B471FB" w:rsidP="003D03D9">
            <w:pPr>
              <w:keepNext/>
              <w:outlineLvl w:val="1"/>
              <w:rPr>
                <w:lang w:eastAsia="en-US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Отличительные приметы:</w:t>
            </w:r>
            <w:r w:rsidR="00BE37B9">
              <w:rPr>
                <w:b/>
                <w:bCs/>
                <w:lang w:eastAsia="en-US"/>
              </w:rPr>
              <w:t xml:space="preserve"> </w:t>
            </w:r>
            <w:r w:rsidR="00C05124" w:rsidRPr="00BE37B9">
              <w:rPr>
                <w:lang w:eastAsia="en-US"/>
              </w:rPr>
              <w:t>отсутствуют</w:t>
            </w:r>
          </w:p>
        </w:tc>
        <w:tc>
          <w:tcPr>
            <w:tcW w:w="20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073659">
            <w:pPr>
              <w:keepNext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Дата выдачи:</w:t>
            </w:r>
            <w:r w:rsidR="00BE37B9">
              <w:rPr>
                <w:b/>
                <w:bCs/>
                <w:lang w:eastAsia="en-US"/>
              </w:rPr>
              <w:t xml:space="preserve"> </w:t>
            </w:r>
            <w:r w:rsidR="00073659">
              <w:rPr>
                <w:lang w:eastAsia="en-US"/>
              </w:rPr>
              <w:t>00.00</w:t>
            </w:r>
            <w:r w:rsidR="00BE37B9" w:rsidRPr="00BE37B9">
              <w:rPr>
                <w:lang w:eastAsia="en-US"/>
              </w:rPr>
              <w:t>.</w:t>
            </w:r>
            <w:r w:rsidR="00073659">
              <w:rPr>
                <w:lang w:eastAsia="en-US"/>
              </w:rPr>
              <w:t>0000</w:t>
            </w:r>
          </w:p>
        </w:tc>
        <w:tc>
          <w:tcPr>
            <w:tcW w:w="20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3D03D9">
            <w:pPr>
              <w:keepNext/>
              <w:outlineLvl w:val="1"/>
              <w:rPr>
                <w:b/>
                <w:bCs/>
                <w:lang w:eastAsia="en-US"/>
              </w:rPr>
            </w:pPr>
          </w:p>
        </w:tc>
      </w:tr>
      <w:tr w:rsidR="00B471FB" w:rsidRPr="003D03D9" w:rsidTr="00AB5D2C">
        <w:trPr>
          <w:gridAfter w:val="1"/>
          <w:wAfter w:w="428" w:type="dxa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FB" w:rsidRPr="003D03D9" w:rsidRDefault="00B471FB" w:rsidP="00AB5D2C">
            <w:pPr>
              <w:keepNext/>
              <w:ind w:left="884"/>
              <w:jc w:val="center"/>
              <w:outlineLvl w:val="1"/>
              <w:rPr>
                <w:b/>
                <w:bCs/>
                <w:lang w:eastAsia="en-US"/>
              </w:rPr>
            </w:pPr>
            <w:r w:rsidRPr="003D03D9">
              <w:rPr>
                <w:b/>
                <w:bCs/>
                <w:lang w:eastAsia="en-US"/>
              </w:rPr>
              <w:t>ШТРИХ</w:t>
            </w:r>
            <w:r w:rsidR="0070607C">
              <w:rPr>
                <w:b/>
                <w:bCs/>
                <w:lang w:eastAsia="en-US"/>
              </w:rPr>
              <w:t>-</w:t>
            </w:r>
            <w:r w:rsidRPr="003D03D9">
              <w:rPr>
                <w:b/>
                <w:bCs/>
                <w:lang w:eastAsia="en-US"/>
              </w:rPr>
              <w:t>КОД</w:t>
            </w:r>
          </w:p>
        </w:tc>
      </w:tr>
    </w:tbl>
    <w:p w:rsidR="00BF643A" w:rsidRDefault="00BF643A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F14AE" w:rsidRPr="00673A37" w:rsidRDefault="001F14AE" w:rsidP="00673A37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F2300" w:rsidRDefault="004F2300"/>
    <w:p w:rsidR="004F2300" w:rsidRPr="004F2300" w:rsidRDefault="004F2300" w:rsidP="004F2300">
      <w:pPr>
        <w:jc w:val="center"/>
        <w:rPr>
          <w:b/>
          <w:bCs/>
          <w:sz w:val="28"/>
          <w:szCs w:val="28"/>
          <w:u w:val="single"/>
          <w:lang w:bidi="ar-SY"/>
        </w:rPr>
      </w:pPr>
    </w:p>
    <w:sectPr w:rsidR="004F2300" w:rsidRPr="004F2300" w:rsidSect="0070607C">
      <w:pgSz w:w="11906" w:h="16838"/>
      <w:pgMar w:top="426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46D"/>
    <w:multiLevelType w:val="hybridMultilevel"/>
    <w:tmpl w:val="AD4243DE"/>
    <w:lvl w:ilvl="0" w:tplc="79403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4B9B"/>
    <w:multiLevelType w:val="hybridMultilevel"/>
    <w:tmpl w:val="25524130"/>
    <w:lvl w:ilvl="0" w:tplc="11065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DB7"/>
    <w:multiLevelType w:val="hybridMultilevel"/>
    <w:tmpl w:val="B024DFCC"/>
    <w:lvl w:ilvl="0" w:tplc="8D3E2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F3"/>
    <w:rsid w:val="00020BA4"/>
    <w:rsid w:val="00022068"/>
    <w:rsid w:val="0002381E"/>
    <w:rsid w:val="00035CA8"/>
    <w:rsid w:val="00045349"/>
    <w:rsid w:val="00056EA5"/>
    <w:rsid w:val="00062F96"/>
    <w:rsid w:val="000718CF"/>
    <w:rsid w:val="00073659"/>
    <w:rsid w:val="000E2683"/>
    <w:rsid w:val="000E64C8"/>
    <w:rsid w:val="000F380D"/>
    <w:rsid w:val="001044F1"/>
    <w:rsid w:val="00123EEF"/>
    <w:rsid w:val="00124F3B"/>
    <w:rsid w:val="00153E63"/>
    <w:rsid w:val="0016008B"/>
    <w:rsid w:val="00160CFB"/>
    <w:rsid w:val="00160E4C"/>
    <w:rsid w:val="001730C3"/>
    <w:rsid w:val="001848D8"/>
    <w:rsid w:val="0018548D"/>
    <w:rsid w:val="001A2C68"/>
    <w:rsid w:val="001B547C"/>
    <w:rsid w:val="001C7923"/>
    <w:rsid w:val="001F14AE"/>
    <w:rsid w:val="00222F96"/>
    <w:rsid w:val="00227DC7"/>
    <w:rsid w:val="00230339"/>
    <w:rsid w:val="0023182B"/>
    <w:rsid w:val="002551FA"/>
    <w:rsid w:val="002C1350"/>
    <w:rsid w:val="002C2F17"/>
    <w:rsid w:val="002D7105"/>
    <w:rsid w:val="002E4A20"/>
    <w:rsid w:val="002F61B6"/>
    <w:rsid w:val="0030417E"/>
    <w:rsid w:val="00311E91"/>
    <w:rsid w:val="0031547E"/>
    <w:rsid w:val="00340AB2"/>
    <w:rsid w:val="00347636"/>
    <w:rsid w:val="00351F18"/>
    <w:rsid w:val="00390F91"/>
    <w:rsid w:val="003A4509"/>
    <w:rsid w:val="003A6377"/>
    <w:rsid w:val="003B62D0"/>
    <w:rsid w:val="003D03D9"/>
    <w:rsid w:val="003E00BB"/>
    <w:rsid w:val="0040121F"/>
    <w:rsid w:val="00421D4C"/>
    <w:rsid w:val="00436AE8"/>
    <w:rsid w:val="004377AB"/>
    <w:rsid w:val="004459DC"/>
    <w:rsid w:val="00445F92"/>
    <w:rsid w:val="0045201A"/>
    <w:rsid w:val="00465C8B"/>
    <w:rsid w:val="00467BB4"/>
    <w:rsid w:val="00475FD3"/>
    <w:rsid w:val="004844CC"/>
    <w:rsid w:val="0049675C"/>
    <w:rsid w:val="004A367E"/>
    <w:rsid w:val="004B06C0"/>
    <w:rsid w:val="004B2FA0"/>
    <w:rsid w:val="004F174A"/>
    <w:rsid w:val="004F2300"/>
    <w:rsid w:val="004F6496"/>
    <w:rsid w:val="00500543"/>
    <w:rsid w:val="005023CB"/>
    <w:rsid w:val="00507AF1"/>
    <w:rsid w:val="0051277E"/>
    <w:rsid w:val="00522440"/>
    <w:rsid w:val="005234B6"/>
    <w:rsid w:val="00527046"/>
    <w:rsid w:val="00541F9B"/>
    <w:rsid w:val="005714AB"/>
    <w:rsid w:val="005748E5"/>
    <w:rsid w:val="00583CCF"/>
    <w:rsid w:val="00587D26"/>
    <w:rsid w:val="00597D1E"/>
    <w:rsid w:val="005B7218"/>
    <w:rsid w:val="005C555B"/>
    <w:rsid w:val="005C6C27"/>
    <w:rsid w:val="005D0F39"/>
    <w:rsid w:val="005F0C3C"/>
    <w:rsid w:val="00611719"/>
    <w:rsid w:val="00614A05"/>
    <w:rsid w:val="00616B8E"/>
    <w:rsid w:val="00617EFD"/>
    <w:rsid w:val="00623E75"/>
    <w:rsid w:val="00626298"/>
    <w:rsid w:val="00646BD6"/>
    <w:rsid w:val="006630F3"/>
    <w:rsid w:val="00673A37"/>
    <w:rsid w:val="00674AC8"/>
    <w:rsid w:val="006A030F"/>
    <w:rsid w:val="006C150D"/>
    <w:rsid w:val="006D2896"/>
    <w:rsid w:val="006E4750"/>
    <w:rsid w:val="006F0EAE"/>
    <w:rsid w:val="00701179"/>
    <w:rsid w:val="0070607C"/>
    <w:rsid w:val="007104DF"/>
    <w:rsid w:val="0074048F"/>
    <w:rsid w:val="00746D22"/>
    <w:rsid w:val="007620C0"/>
    <w:rsid w:val="00774697"/>
    <w:rsid w:val="007843FD"/>
    <w:rsid w:val="007C6514"/>
    <w:rsid w:val="007E19B7"/>
    <w:rsid w:val="007F36A5"/>
    <w:rsid w:val="008025BE"/>
    <w:rsid w:val="008212E2"/>
    <w:rsid w:val="00821D67"/>
    <w:rsid w:val="00830893"/>
    <w:rsid w:val="00832AC7"/>
    <w:rsid w:val="008424D4"/>
    <w:rsid w:val="00874CE3"/>
    <w:rsid w:val="008750B7"/>
    <w:rsid w:val="008A4AE6"/>
    <w:rsid w:val="008B2C08"/>
    <w:rsid w:val="008C3F03"/>
    <w:rsid w:val="008C485B"/>
    <w:rsid w:val="008D1C13"/>
    <w:rsid w:val="008E1ACE"/>
    <w:rsid w:val="00953898"/>
    <w:rsid w:val="009567F8"/>
    <w:rsid w:val="00977D17"/>
    <w:rsid w:val="009C17AB"/>
    <w:rsid w:val="009C4343"/>
    <w:rsid w:val="009F02E2"/>
    <w:rsid w:val="00A2397B"/>
    <w:rsid w:val="00A402A8"/>
    <w:rsid w:val="00A80BFB"/>
    <w:rsid w:val="00AA40E7"/>
    <w:rsid w:val="00AB0025"/>
    <w:rsid w:val="00AB45CE"/>
    <w:rsid w:val="00AB5D2C"/>
    <w:rsid w:val="00AC1919"/>
    <w:rsid w:val="00AF3777"/>
    <w:rsid w:val="00B04B40"/>
    <w:rsid w:val="00B0630D"/>
    <w:rsid w:val="00B1293F"/>
    <w:rsid w:val="00B14C5C"/>
    <w:rsid w:val="00B23F1D"/>
    <w:rsid w:val="00B471FB"/>
    <w:rsid w:val="00B821A5"/>
    <w:rsid w:val="00B84AF7"/>
    <w:rsid w:val="00BA313C"/>
    <w:rsid w:val="00BE361D"/>
    <w:rsid w:val="00BE37B9"/>
    <w:rsid w:val="00BF238A"/>
    <w:rsid w:val="00BF643A"/>
    <w:rsid w:val="00BF7AD7"/>
    <w:rsid w:val="00C00DCF"/>
    <w:rsid w:val="00C05124"/>
    <w:rsid w:val="00C053F1"/>
    <w:rsid w:val="00C05A28"/>
    <w:rsid w:val="00C1569B"/>
    <w:rsid w:val="00C16BA6"/>
    <w:rsid w:val="00C212F1"/>
    <w:rsid w:val="00C4446B"/>
    <w:rsid w:val="00C54CF7"/>
    <w:rsid w:val="00C66904"/>
    <w:rsid w:val="00CA65E4"/>
    <w:rsid w:val="00CA712E"/>
    <w:rsid w:val="00CB00C6"/>
    <w:rsid w:val="00CB6E7B"/>
    <w:rsid w:val="00CC0E36"/>
    <w:rsid w:val="00CC12CD"/>
    <w:rsid w:val="00CE212A"/>
    <w:rsid w:val="00CE628D"/>
    <w:rsid w:val="00CE64D0"/>
    <w:rsid w:val="00D02DB2"/>
    <w:rsid w:val="00D229A5"/>
    <w:rsid w:val="00D24648"/>
    <w:rsid w:val="00D35F31"/>
    <w:rsid w:val="00D37700"/>
    <w:rsid w:val="00D501E4"/>
    <w:rsid w:val="00D53441"/>
    <w:rsid w:val="00D5528D"/>
    <w:rsid w:val="00D61A35"/>
    <w:rsid w:val="00D62D5A"/>
    <w:rsid w:val="00D74C67"/>
    <w:rsid w:val="00D86088"/>
    <w:rsid w:val="00DA2B4A"/>
    <w:rsid w:val="00DC62AA"/>
    <w:rsid w:val="00DE1A6E"/>
    <w:rsid w:val="00DE76CF"/>
    <w:rsid w:val="00DF2B7D"/>
    <w:rsid w:val="00E33A59"/>
    <w:rsid w:val="00E818BE"/>
    <w:rsid w:val="00EB22FD"/>
    <w:rsid w:val="00EB541B"/>
    <w:rsid w:val="00EC3B9C"/>
    <w:rsid w:val="00F00343"/>
    <w:rsid w:val="00F04793"/>
    <w:rsid w:val="00F139FC"/>
    <w:rsid w:val="00F21AB0"/>
    <w:rsid w:val="00F33C68"/>
    <w:rsid w:val="00F93037"/>
    <w:rsid w:val="00F93C64"/>
    <w:rsid w:val="00F94991"/>
    <w:rsid w:val="00F950D0"/>
    <w:rsid w:val="00FA2EF5"/>
    <w:rsid w:val="00FB49E8"/>
    <w:rsid w:val="00FB52BE"/>
    <w:rsid w:val="00FB774C"/>
    <w:rsid w:val="00FC02E9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93B1E"/>
  <w15:docId w15:val="{1E8EC797-BFFE-4394-B0FF-5B9CE68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4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0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serv\&#1054;&#1073;&#1097;&#1080;&#1077;\&#1054;&#1073;&#1097;&#1072;&#1103;\&#1050;&#1083;&#1072;&#1076;&#1086;&#1074;&#1097;&#1080;&#1082;&#1086;&#1074;%20&#1055;.&#1042;\&#1055;&#1077;&#1088;&#1077;&#1074;&#1086;&#1076;\&#1043;&#1088;&#1072;&#1078;&#1076;&#1072;&#1085;&#1089;&#1090;&#1074;&#1086;\&#1059;&#1076;&#1086;&#1089;&#1090;&#1086;&#1074;&#1077;&#1088;&#1077;&#1085;&#1080;&#1077;%20&#1083;&#1080;&#1095;&#1085;&#1086;&#1089;&#1090;&#1080;_&#1075;&#1088;&#1072;&#1078;&#1076;&#1072;&#1085;&#1080;&#1085;&#1072;%20&#1057;&#1040;&#1056;_&#1096;&#1072;&#1073;&#1083;&#1086;&#1085;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1027-4E33-4A9F-831C-D88FD511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Удостоверение личности_гражданина САР_шаблон.dotx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ДИРЕКТОРУ ДКС МИД РОССИИ</vt:lpstr>
      <vt:lpstr>ДИРЕКТОРУ ДКС МИД РОССИИ</vt:lpstr>
      <vt:lpstr>ДИРЕКТОРУ ДКС МИД РОССИИ</vt:lpstr>
    </vt:vector>
  </TitlesOfParts>
  <Company>КО в Египте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ДКС МИД РОССИИ</dc:title>
  <dc:creator>Konsul</dc:creator>
  <cp:lastModifiedBy>Visa</cp:lastModifiedBy>
  <cp:revision>2</cp:revision>
  <cp:lastPrinted>2022-02-06T20:17:00Z</cp:lastPrinted>
  <dcterms:created xsi:type="dcterms:W3CDTF">2022-08-10T20:28:00Z</dcterms:created>
  <dcterms:modified xsi:type="dcterms:W3CDTF">2022-08-10T20:28:00Z</dcterms:modified>
</cp:coreProperties>
</file>